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61" w:rsidRDefault="00563061">
      <w:pPr>
        <w:rPr>
          <w:sz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1E0" w:firstRow="1" w:lastRow="1" w:firstColumn="1" w:lastColumn="1" w:noHBand="0" w:noVBand="0"/>
      </w:tblPr>
      <w:tblGrid>
        <w:gridCol w:w="10620"/>
      </w:tblGrid>
      <w:tr w:rsidR="00563061" w:rsidTr="00413ABA">
        <w:tc>
          <w:tcPr>
            <w:tcW w:w="10620" w:type="dxa"/>
            <w:shd w:val="clear" w:color="auto" w:fill="002060"/>
          </w:tcPr>
          <w:p w:rsidR="00563061" w:rsidRDefault="00174CF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DEMANDE D’ÉQUIVALENCE DE DIPL</w:t>
            </w:r>
            <w:r w:rsidR="00AF68E0">
              <w:rPr>
                <w:rFonts w:ascii="Arial" w:hAnsi="Arial" w:cs="Arial"/>
                <w:b/>
                <w:sz w:val="22"/>
                <w:szCs w:val="22"/>
              </w:rPr>
              <w:t>Ô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ME </w:t>
            </w:r>
            <w:r w:rsidR="00AF68E0">
              <w:rPr>
                <w:rFonts w:ascii="Arial" w:hAnsi="Arial" w:cs="Arial"/>
                <w:b/>
                <w:sz w:val="22"/>
                <w:szCs w:val="22"/>
              </w:rPr>
              <w:t>À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JOINDRE AU DOSSIER D’INSCRIPTION</w:t>
            </w:r>
          </w:p>
          <w:p w:rsidR="0063479B" w:rsidRPr="00413ABA" w:rsidRDefault="00174CF5" w:rsidP="0063479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 CONCOURS EXTERNE D</w:t>
            </w:r>
            <w:r w:rsidR="00413ABA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866F7C">
              <w:rPr>
                <w:rFonts w:ascii="Arial" w:hAnsi="Arial" w:cs="Arial"/>
                <w:b/>
                <w:sz w:val="22"/>
                <w:szCs w:val="22"/>
              </w:rPr>
              <w:t>RÉDACTEUR</w:t>
            </w:r>
            <w:r w:rsidR="00413A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TERRITORIAL</w:t>
            </w:r>
          </w:p>
        </w:tc>
      </w:tr>
    </w:tbl>
    <w:p w:rsidR="00563061" w:rsidRDefault="00563061">
      <w:pPr>
        <w:pStyle w:val="NormalWeb"/>
        <w:spacing w:before="0" w:beforeAutospacing="0" w:after="0" w:afterAutospacing="0"/>
        <w:jc w:val="both"/>
        <w:rPr>
          <w:sz w:val="8"/>
          <w:szCs w:val="8"/>
        </w:rPr>
      </w:pPr>
    </w:p>
    <w:p w:rsidR="0063479B" w:rsidRDefault="0063479B">
      <w:pPr>
        <w:tabs>
          <w:tab w:val="left" w:pos="6030"/>
        </w:tabs>
        <w:jc w:val="center"/>
        <w:rPr>
          <w:rFonts w:ascii="Arial" w:hAnsi="Arial" w:cs="Arial"/>
          <w:sz w:val="20"/>
          <w:szCs w:val="20"/>
        </w:rPr>
      </w:pPr>
    </w:p>
    <w:p w:rsidR="00563061" w:rsidRDefault="00174CF5">
      <w:pPr>
        <w:tabs>
          <w:tab w:val="left" w:pos="6030"/>
        </w:tabs>
        <w:jc w:val="center"/>
        <w:rPr>
          <w:rFonts w:ascii="Arial" w:hAnsi="Arial" w:cs="Arial"/>
          <w:sz w:val="20"/>
          <w:szCs w:val="20"/>
        </w:rPr>
      </w:pPr>
      <w:r w:rsidRPr="0063479B">
        <w:rPr>
          <w:rFonts w:ascii="Arial" w:hAnsi="Arial" w:cs="Arial"/>
          <w:b/>
          <w:color w:val="C00000"/>
          <w:sz w:val="20"/>
          <w:szCs w:val="20"/>
        </w:rPr>
        <w:t xml:space="preserve">Ce document doit impérativement être fourni par tout candidat sollicitant une équivalence de diplôme pour se présenter à un concours, </w:t>
      </w:r>
      <w:r w:rsidRPr="006D570C">
        <w:rPr>
          <w:rFonts w:ascii="Arial" w:hAnsi="Arial" w:cs="Arial"/>
          <w:b/>
          <w:color w:val="C00000"/>
          <w:sz w:val="20"/>
          <w:szCs w:val="20"/>
          <w:u w:val="single"/>
        </w:rPr>
        <w:t>accompagné des pièces justificatives</w:t>
      </w:r>
      <w:r w:rsidRPr="0063479B">
        <w:rPr>
          <w:rFonts w:ascii="Arial" w:hAnsi="Arial" w:cs="Arial"/>
          <w:b/>
          <w:color w:val="C00000"/>
          <w:sz w:val="20"/>
          <w:szCs w:val="20"/>
        </w:rPr>
        <w:t xml:space="preserve"> mentionnées ci-après</w:t>
      </w:r>
      <w:r>
        <w:rPr>
          <w:rFonts w:ascii="Arial" w:hAnsi="Arial" w:cs="Arial"/>
          <w:sz w:val="20"/>
          <w:szCs w:val="20"/>
        </w:rPr>
        <w:t>.</w:t>
      </w:r>
      <w:r w:rsidR="0063479B">
        <w:rPr>
          <w:rFonts w:ascii="Arial" w:hAnsi="Arial" w:cs="Arial"/>
          <w:sz w:val="20"/>
          <w:szCs w:val="20"/>
        </w:rPr>
        <w:t xml:space="preserve"> </w:t>
      </w:r>
      <w:r w:rsidR="0063479B" w:rsidRPr="0063479B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Veuillez-vous référer à la </w:t>
      </w:r>
      <w:r w:rsidR="00422792">
        <w:rPr>
          <w:rFonts w:ascii="Arial" w:hAnsi="Arial" w:cs="Arial"/>
          <w:b/>
          <w:color w:val="C00000"/>
          <w:sz w:val="20"/>
          <w:szCs w:val="20"/>
          <w:u w:val="single"/>
        </w:rPr>
        <w:t>« </w:t>
      </w:r>
      <w:r w:rsidR="0063479B" w:rsidRPr="0063479B">
        <w:rPr>
          <w:rFonts w:ascii="Arial" w:hAnsi="Arial" w:cs="Arial"/>
          <w:b/>
          <w:color w:val="C00000"/>
          <w:sz w:val="20"/>
          <w:szCs w:val="20"/>
          <w:u w:val="single"/>
        </w:rPr>
        <w:t>note d’informations</w:t>
      </w:r>
      <w:r w:rsidR="00422792">
        <w:rPr>
          <w:rFonts w:ascii="Arial" w:hAnsi="Arial" w:cs="Arial"/>
          <w:b/>
          <w:color w:val="C00000"/>
          <w:sz w:val="20"/>
          <w:szCs w:val="20"/>
          <w:u w:val="single"/>
        </w:rPr>
        <w:t> »</w:t>
      </w:r>
      <w:r w:rsidR="0063479B" w:rsidRPr="0063479B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pour obtenir toutes les informations utiles</w:t>
      </w:r>
      <w:r w:rsidR="0063479B" w:rsidRPr="004F1261">
        <w:rPr>
          <w:rFonts w:ascii="Arial" w:hAnsi="Arial" w:cs="Arial"/>
          <w:color w:val="C00000"/>
          <w:sz w:val="20"/>
          <w:szCs w:val="20"/>
        </w:rPr>
        <w:t>.</w:t>
      </w:r>
    </w:p>
    <w:p w:rsidR="0063479B" w:rsidRDefault="0063479B">
      <w:pPr>
        <w:tabs>
          <w:tab w:val="left" w:pos="603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63061">
        <w:tc>
          <w:tcPr>
            <w:tcW w:w="10620" w:type="dxa"/>
            <w:tcBorders>
              <w:bottom w:val="single" w:sz="4" w:space="0" w:color="auto"/>
            </w:tcBorders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563061" w:rsidRDefault="00174CF5">
            <w:pPr>
              <w:tabs>
                <w:tab w:val="right" w:leader="dot" w:pos="1069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NOM et prénom du candidat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563061" w:rsidRDefault="00174CF5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(pour les femmes mariées, précisez le nom de famille)</w:t>
            </w:r>
          </w:p>
          <w:p w:rsidR="00563061" w:rsidRDefault="00563061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174CF5">
            <w:pPr>
              <w:tabs>
                <w:tab w:val="right" w:leader="dot" w:pos="10692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Date de naissance :</w:t>
            </w:r>
            <w:r>
              <w:rPr>
                <w:rFonts w:ascii="Arial" w:hAnsi="Arial" w:cs="Arial"/>
                <w:sz w:val="20"/>
                <w:szCs w:val="20"/>
              </w:rPr>
              <w:t xml:space="preserve"> _ _ / _ _  / _ _ _ _  à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563061" w:rsidRDefault="00563061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563061">
        <w:tc>
          <w:tcPr>
            <w:tcW w:w="10620" w:type="dxa"/>
            <w:tcBorders>
              <w:left w:val="nil"/>
              <w:right w:val="nil"/>
            </w:tcBorders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8"/>
                <w:szCs w:val="12"/>
                <w:u w:val="single"/>
              </w:rPr>
            </w:pPr>
          </w:p>
        </w:tc>
      </w:tr>
      <w:tr w:rsidR="00563061">
        <w:tc>
          <w:tcPr>
            <w:tcW w:w="1062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63061" w:rsidRDefault="00174CF5">
            <w:pPr>
              <w:tabs>
                <w:tab w:val="left" w:pos="60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CONCOURS POUR LEQUEL LA DEMANDE EST PRESENTÉE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F7C" w:rsidRPr="00C6350A">
              <w:rPr>
                <w:rFonts w:ascii="Arial" w:hAnsi="Arial" w:cs="Arial"/>
                <w:b/>
                <w:bCs/>
                <w:sz w:val="22"/>
                <w:szCs w:val="22"/>
              </w:rPr>
              <w:t>Rédacteur</w:t>
            </w:r>
            <w:r w:rsidRPr="00C63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territorial</w:t>
            </w: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6"/>
                <w:szCs w:val="20"/>
              </w:rPr>
            </w:pPr>
          </w:p>
          <w:p w:rsidR="00563061" w:rsidRDefault="00174CF5" w:rsidP="00A00D54">
            <w:pPr>
              <w:tabs>
                <w:tab w:val="left" w:pos="603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Condition de diplôme(s) normalement requise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866F7C" w:rsidRPr="00866F7C">
              <w:rPr>
                <w:rFonts w:ascii="Arial" w:hAnsi="Arial" w:cs="Arial"/>
                <w:sz w:val="22"/>
                <w:szCs w:val="22"/>
              </w:rPr>
              <w:t>baccalauréat ou d'un titre ou diplôme classé au moins au niveau IV</w:t>
            </w:r>
            <w:r w:rsidR="006347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63061">
        <w:tc>
          <w:tcPr>
            <w:tcW w:w="10620" w:type="dxa"/>
            <w:tcBorders>
              <w:left w:val="nil"/>
              <w:right w:val="nil"/>
            </w:tcBorders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8"/>
                <w:szCs w:val="12"/>
                <w:u w:val="single"/>
              </w:rPr>
            </w:pPr>
          </w:p>
        </w:tc>
      </w:tr>
      <w:tr w:rsidR="00563061">
        <w:tc>
          <w:tcPr>
            <w:tcW w:w="1062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563061" w:rsidRDefault="00174CF5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déjà obtenu une équivalence de diplôme pour ce concours ou pour tout autre concours pour lequel la même condition de qualification est requise </w:t>
            </w:r>
            <w:r>
              <w:rPr>
                <w:rFonts w:ascii="Arial" w:hAnsi="Arial" w:cs="Arial"/>
                <w:sz w:val="20"/>
                <w:szCs w:val="20"/>
              </w:rPr>
              <w:t>(cocher la case correspondant à votre situation)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3061" w:rsidRDefault="00174CF5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OUI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:rsidR="00563061" w:rsidRDefault="00174CF5">
            <w:pPr>
              <w:tabs>
                <w:tab w:val="left" w:pos="28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(joindre copie de la décision)</w:t>
            </w:r>
          </w:p>
        </w:tc>
      </w:tr>
    </w:tbl>
    <w:p w:rsidR="00563061" w:rsidRDefault="00174CF5">
      <w:pPr>
        <w:tabs>
          <w:tab w:val="left" w:pos="2880"/>
        </w:tabs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sz w:val="8"/>
          <w:szCs w:val="22"/>
        </w:rPr>
        <w:tab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63061">
        <w:tc>
          <w:tcPr>
            <w:tcW w:w="10620" w:type="dxa"/>
          </w:tcPr>
          <w:p w:rsidR="00563061" w:rsidRDefault="00174CF5" w:rsidP="00AF68E0">
            <w:pPr>
              <w:jc w:val="center"/>
              <w:rPr>
                <w:rFonts w:ascii="Arial" w:hAnsi="Arial" w:cs="Arial"/>
                <w:sz w:val="8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DIPL</w:t>
            </w:r>
            <w:r w:rsidR="00AF68E0">
              <w:rPr>
                <w:rFonts w:ascii="Arial" w:hAnsi="Arial" w:cs="Arial"/>
                <w:b/>
                <w:sz w:val="22"/>
                <w:szCs w:val="22"/>
              </w:rPr>
              <w:t>Ô</w:t>
            </w:r>
            <w:r>
              <w:rPr>
                <w:rFonts w:ascii="Arial" w:hAnsi="Arial" w:cs="Arial"/>
                <w:b/>
                <w:sz w:val="22"/>
                <w:szCs w:val="22"/>
              </w:rPr>
              <w:t>MES OU VALIDATION DES ACQUIS DE L’EXPÉRIENCE</w:t>
            </w:r>
          </w:p>
        </w:tc>
      </w:tr>
    </w:tbl>
    <w:p w:rsidR="00563061" w:rsidRDefault="00563061">
      <w:pPr>
        <w:tabs>
          <w:tab w:val="left" w:pos="6030"/>
        </w:tabs>
        <w:ind w:hanging="1080"/>
        <w:jc w:val="center"/>
        <w:rPr>
          <w:rFonts w:ascii="Arial" w:hAnsi="Arial" w:cs="Arial"/>
          <w:sz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2520"/>
        <w:gridCol w:w="1440"/>
        <w:gridCol w:w="1800"/>
      </w:tblGrid>
      <w:tr w:rsidR="00563061">
        <w:tc>
          <w:tcPr>
            <w:tcW w:w="180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Diplôme préparé</w:t>
            </w:r>
          </w:p>
        </w:tc>
        <w:tc>
          <w:tcPr>
            <w:tcW w:w="162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Spécialité éventuelle</w:t>
            </w:r>
          </w:p>
        </w:tc>
        <w:tc>
          <w:tcPr>
            <w:tcW w:w="144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Niveau de certification du diplôme *</w:t>
            </w:r>
          </w:p>
        </w:tc>
        <w:tc>
          <w:tcPr>
            <w:tcW w:w="252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Autorité ou organisme ayant délivré le diplôme ou dispensé la formation</w:t>
            </w:r>
          </w:p>
        </w:tc>
        <w:tc>
          <w:tcPr>
            <w:tcW w:w="144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Obtenu</w:t>
            </w:r>
          </w:p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(oui/non)</w:t>
            </w:r>
          </w:p>
        </w:tc>
        <w:tc>
          <w:tcPr>
            <w:tcW w:w="1800" w:type="dxa"/>
            <w:vAlign w:val="center"/>
          </w:tcPr>
          <w:p w:rsidR="00563061" w:rsidRDefault="00174CF5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Année d’obtention</w:t>
            </w:r>
          </w:p>
        </w:tc>
      </w:tr>
      <w:tr w:rsidR="00563061"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563061" w:rsidRDefault="0056306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3061" w:rsidRDefault="00174CF5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  <w:u w:val="single"/>
        </w:rPr>
        <w:t>Exemples :</w:t>
      </w:r>
      <w:r>
        <w:rPr>
          <w:rFonts w:ascii="Arial" w:hAnsi="Arial" w:cs="Arial"/>
          <w:sz w:val="18"/>
          <w:szCs w:val="18"/>
        </w:rPr>
        <w:t xml:space="preserve"> niveau </w:t>
      </w:r>
      <w:r w:rsidR="00B2524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 : BEP, CAP, diplôme national du Brevet – niveau </w:t>
      </w:r>
      <w:r w:rsidR="00B2524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 : Baccalauréat, Brevet de Technicien – niveau </w:t>
      </w:r>
      <w:r w:rsidR="00B2524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 : BTS, DUT – Niveau </w:t>
      </w:r>
      <w:r w:rsidR="00B2524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 : Licence, Maîtrise, Master 1 – niveau </w:t>
      </w:r>
      <w:r w:rsidR="00B25248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 : DESS, Master 2, </w:t>
      </w:r>
      <w:r w:rsidR="00B25248">
        <w:rPr>
          <w:rFonts w:ascii="Arial" w:hAnsi="Arial" w:cs="Arial"/>
          <w:sz w:val="18"/>
          <w:szCs w:val="18"/>
        </w:rPr>
        <w:t xml:space="preserve">DEA, Diplôme d’ingénieur – niveau 8 : </w:t>
      </w:r>
      <w:r>
        <w:rPr>
          <w:rFonts w:ascii="Arial" w:hAnsi="Arial" w:cs="Arial"/>
          <w:sz w:val="18"/>
          <w:szCs w:val="18"/>
        </w:rPr>
        <w:t>Doctorat.</w:t>
      </w:r>
    </w:p>
    <w:p w:rsidR="00563061" w:rsidRDefault="00174CF5">
      <w:pPr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Le candidat certifie l’authenticité des informations portées dans ce document </w:t>
      </w:r>
      <w:r>
        <w:rPr>
          <w:rFonts w:ascii="Arial" w:hAnsi="Arial" w:cs="Arial"/>
          <w:b/>
          <w:bCs/>
          <w:i/>
          <w:iCs/>
          <w:sz w:val="18"/>
          <w:szCs w:val="18"/>
        </w:rPr>
        <w:t>(1)</w:t>
      </w:r>
    </w:p>
    <w:p w:rsidR="00563061" w:rsidRDefault="00174CF5">
      <w:pPr>
        <w:tabs>
          <w:tab w:val="left" w:pos="6030"/>
        </w:tabs>
        <w:ind w:firstLine="540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ab/>
        <w:t>Fait le</w:t>
      </w:r>
      <w:r w:rsidR="00F3341B">
        <w:rPr>
          <w:rFonts w:ascii="Arial" w:hAnsi="Arial" w:cs="Arial"/>
          <w:b/>
          <w:bCs/>
          <w:sz w:val="22"/>
          <w:szCs w:val="18"/>
        </w:rPr>
        <w:t xml:space="preserve">,                          à </w:t>
      </w:r>
      <w:bookmarkStart w:id="0" w:name="_GoBack"/>
      <w:bookmarkEnd w:id="0"/>
    </w:p>
    <w:p w:rsidR="00563061" w:rsidRPr="0063479B" w:rsidRDefault="00174CF5" w:rsidP="0063479B">
      <w:pPr>
        <w:tabs>
          <w:tab w:val="left" w:pos="6030"/>
        </w:tabs>
        <w:ind w:firstLine="540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ab/>
        <w:t>Signature</w:t>
      </w:r>
    </w:p>
    <w:p w:rsidR="00563061" w:rsidRDefault="00563061">
      <w:pPr>
        <w:rPr>
          <w:rFonts w:ascii="Arial" w:hAnsi="Arial" w:cs="Arial"/>
          <w:b/>
          <w:bCs/>
          <w:i/>
          <w:iCs/>
          <w:sz w:val="8"/>
          <w:szCs w:val="18"/>
        </w:rPr>
      </w:pPr>
    </w:p>
    <w:p w:rsidR="00563061" w:rsidRDefault="00563061">
      <w:pPr>
        <w:rPr>
          <w:rFonts w:ascii="Arial" w:hAnsi="Arial" w:cs="Arial"/>
          <w:b/>
          <w:bCs/>
          <w:i/>
          <w:iCs/>
          <w:sz w:val="8"/>
          <w:szCs w:val="18"/>
        </w:rPr>
      </w:pPr>
    </w:p>
    <w:p w:rsidR="0063479B" w:rsidRPr="0063479B" w:rsidRDefault="00174CF5" w:rsidP="0063479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  <w:sectPr w:rsidR="0063479B" w:rsidRPr="0063479B">
          <w:headerReference w:type="default" r:id="rId7"/>
          <w:footerReference w:type="default" r:id="rId8"/>
          <w:pgSz w:w="11906" w:h="16838" w:code="9"/>
          <w:pgMar w:top="641" w:right="567" w:bottom="720" w:left="567" w:header="709" w:footer="391" w:gutter="0"/>
          <w:cols w:space="708"/>
          <w:docGrid w:linePitch="360"/>
        </w:sectPr>
      </w:pPr>
      <w:r>
        <w:rPr>
          <w:rFonts w:ascii="Arial" w:hAnsi="Arial" w:cs="Arial"/>
          <w:b/>
          <w:bCs/>
          <w:i/>
          <w:iCs/>
          <w:sz w:val="18"/>
          <w:szCs w:val="18"/>
        </w:rPr>
        <w:t>(1) Toute fausse déclaration est punie par la Loi (article 441-6 du code pénal et loi du 23 décembre 1901 modifiée)</w:t>
      </w:r>
      <w:r w:rsidR="0063479B" w:rsidRPr="0063479B">
        <w:rPr>
          <w:rFonts w:ascii="Arial" w:hAnsi="Arial" w:cs="Arial"/>
          <w:b/>
          <w:sz w:val="28"/>
          <w:szCs w:val="18"/>
        </w:rPr>
        <w:t xml:space="preserve"> </w:t>
      </w:r>
    </w:p>
    <w:p w:rsidR="00563061" w:rsidRDefault="00F3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ACTIVITÉ</w:t>
      </w:r>
      <w:r w:rsidR="00174CF5">
        <w:rPr>
          <w:rFonts w:ascii="Arial" w:hAnsi="Arial" w:cs="Arial"/>
          <w:b/>
          <w:sz w:val="22"/>
          <w:szCs w:val="22"/>
        </w:rPr>
        <w:t>S PROFESSIONNELLES EXERC</w:t>
      </w:r>
      <w:r>
        <w:rPr>
          <w:rFonts w:ascii="Arial" w:hAnsi="Arial" w:cs="Arial"/>
          <w:b/>
          <w:sz w:val="22"/>
          <w:szCs w:val="22"/>
        </w:rPr>
        <w:t>É</w:t>
      </w:r>
      <w:r w:rsidR="00174CF5">
        <w:rPr>
          <w:rFonts w:ascii="Arial" w:hAnsi="Arial" w:cs="Arial"/>
          <w:b/>
          <w:sz w:val="22"/>
          <w:szCs w:val="22"/>
        </w:rPr>
        <w:t>ES</w:t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</w:rPr>
      </w:pPr>
    </w:p>
    <w:p w:rsidR="00563061" w:rsidRDefault="00174CF5">
      <w:pPr>
        <w:tabs>
          <w:tab w:val="right" w:leader="dot" w:pos="1548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NOM et prénom du candidat 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  <w:u w:val="single"/>
        </w:rPr>
      </w:pPr>
    </w:p>
    <w:p w:rsidR="00563061" w:rsidRDefault="00174CF5">
      <w:pPr>
        <w:tabs>
          <w:tab w:val="left" w:pos="603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CONCOURS POUR LEQUEL LA DEMANDE EST PRESENTÉE</w:t>
      </w:r>
      <w:r>
        <w:rPr>
          <w:rFonts w:ascii="Arial" w:hAnsi="Arial" w:cs="Arial"/>
          <w:b/>
        </w:rPr>
        <w:t xml:space="preserve"> : </w:t>
      </w:r>
      <w:r w:rsidR="00866F7C">
        <w:rPr>
          <w:rFonts w:ascii="Arial" w:hAnsi="Arial" w:cs="Arial"/>
          <w:b/>
        </w:rPr>
        <w:t>RÉDACTEUR</w:t>
      </w:r>
      <w:r>
        <w:rPr>
          <w:rFonts w:ascii="Arial" w:hAnsi="Arial" w:cs="Arial"/>
          <w:b/>
        </w:rPr>
        <w:t xml:space="preserve"> TERRITORIAL</w:t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2340"/>
        <w:gridCol w:w="1080"/>
        <w:gridCol w:w="1080"/>
        <w:gridCol w:w="1440"/>
        <w:gridCol w:w="4680"/>
      </w:tblGrid>
      <w:tr w:rsidR="00563061">
        <w:trPr>
          <w:cantSplit/>
          <w:trHeight w:val="642"/>
        </w:trPr>
        <w:tc>
          <w:tcPr>
            <w:tcW w:w="306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ind w:left="72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(désignation, adresse, téléphone, code NAF ou APE)</w:t>
            </w:r>
          </w:p>
        </w:tc>
        <w:tc>
          <w:tcPr>
            <w:tcW w:w="180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D’AFFECTATION</w:t>
            </w:r>
          </w:p>
        </w:tc>
        <w:tc>
          <w:tcPr>
            <w:tcW w:w="234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INTITULÉ DE L’EMPLOI, NIVEAU DE QUALIFICATION PROFESSIONNELLE POUR L’OCCUPER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ET CATÉGORIE SOCIO-PROFESSIONNELLE CORRESPONDANTE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possible)</w:t>
            </w:r>
          </w:p>
        </w:tc>
        <w:tc>
          <w:tcPr>
            <w:tcW w:w="2160" w:type="dxa"/>
            <w:gridSpan w:val="2"/>
            <w:vAlign w:val="center"/>
          </w:tcPr>
          <w:p w:rsidR="00563061" w:rsidRDefault="00174CF5" w:rsidP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PÉRIODE</w:t>
            </w:r>
          </w:p>
        </w:tc>
        <w:tc>
          <w:tcPr>
            <w:tcW w:w="1440" w:type="dxa"/>
            <w:vMerge w:val="restart"/>
            <w:vAlign w:val="center"/>
          </w:tcPr>
          <w:p w:rsidR="00563061" w:rsidRDefault="00174CF5" w:rsidP="00174CF5">
            <w:pPr>
              <w:tabs>
                <w:tab w:val="left" w:pos="6030"/>
              </w:tabs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TAUX D’ACTIVITÉ en % par référence à la durée légale du travail</w:t>
            </w:r>
          </w:p>
        </w:tc>
        <w:tc>
          <w:tcPr>
            <w:tcW w:w="4680" w:type="dxa"/>
            <w:vMerge w:val="restart"/>
            <w:vAlign w:val="center"/>
          </w:tcPr>
          <w:p w:rsidR="00563061" w:rsidRDefault="00174CF5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PRINCIPALES ACTIVITÉS EXERCÉES</w:t>
            </w:r>
          </w:p>
          <w:p w:rsidR="00563061" w:rsidRDefault="00174CF5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(principales missions, responsabilités confiées, réalisations, publics visés, outils et/ou méthodes employés)</w:t>
            </w:r>
          </w:p>
        </w:tc>
      </w:tr>
      <w:tr w:rsidR="00563061">
        <w:trPr>
          <w:cantSplit/>
          <w:trHeight w:val="108"/>
        </w:trPr>
        <w:tc>
          <w:tcPr>
            <w:tcW w:w="3060" w:type="dxa"/>
            <w:vMerge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440" w:type="dxa"/>
            <w:vMerge/>
          </w:tcPr>
          <w:p w:rsidR="00563061" w:rsidRDefault="00563061">
            <w:pPr>
              <w:tabs>
                <w:tab w:val="left" w:pos="6030"/>
              </w:tabs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563061" w:rsidRDefault="00563061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rPr>
          <w:cantSplit/>
          <w:trHeight w:val="93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96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78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894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78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894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3061" w:rsidRDefault="00563061">
      <w:pPr>
        <w:tabs>
          <w:tab w:val="left" w:pos="6030"/>
        </w:tabs>
        <w:rPr>
          <w:rFonts w:ascii="Arial" w:hAnsi="Arial" w:cs="Arial"/>
          <w:b/>
        </w:rPr>
        <w:sectPr w:rsidR="00563061">
          <w:headerReference w:type="default" r:id="rId9"/>
          <w:footerReference w:type="default" r:id="rId10"/>
          <w:pgSz w:w="16838" w:h="11906" w:orient="landscape"/>
          <w:pgMar w:top="567" w:right="638" w:bottom="567" w:left="720" w:header="709" w:footer="490" w:gutter="0"/>
          <w:cols w:space="708"/>
          <w:docGrid w:linePitch="360"/>
        </w:sectPr>
      </w:pPr>
    </w:p>
    <w:p w:rsidR="00563061" w:rsidRDefault="00174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</w:t>
      </w:r>
      <w:r>
        <w:rPr>
          <w:rFonts w:ascii="Segoe UI Symbol" w:hAnsi="Segoe UI Symbo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>S PROFESSIONNELLES EXERCÉES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(SUITE)</w:t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</w:rPr>
      </w:pPr>
    </w:p>
    <w:p w:rsidR="00563061" w:rsidRDefault="00174CF5">
      <w:pPr>
        <w:tabs>
          <w:tab w:val="right" w:leader="dot" w:pos="15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 et prénom du candidat : </w:t>
      </w:r>
      <w:r>
        <w:rPr>
          <w:rFonts w:ascii="Arial" w:hAnsi="Arial" w:cs="Arial"/>
          <w:bCs/>
        </w:rPr>
        <w:tab/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</w:rPr>
      </w:pPr>
    </w:p>
    <w:p w:rsidR="00563061" w:rsidRDefault="00174CF5">
      <w:pPr>
        <w:tabs>
          <w:tab w:val="left" w:pos="603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CONCOURS POUR LEQUEL LA DEMANDE EST PRESENTÉE</w:t>
      </w:r>
      <w:r w:rsidRPr="00B25248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="00866F7C">
        <w:rPr>
          <w:rFonts w:ascii="Arial" w:hAnsi="Arial" w:cs="Arial"/>
          <w:b/>
        </w:rPr>
        <w:t>RÉDACTEUR</w:t>
      </w:r>
      <w:r>
        <w:rPr>
          <w:rFonts w:ascii="Arial" w:hAnsi="Arial" w:cs="Arial"/>
          <w:b/>
        </w:rPr>
        <w:t xml:space="preserve"> TERRITORIAL</w:t>
      </w:r>
    </w:p>
    <w:p w:rsidR="00563061" w:rsidRDefault="00563061">
      <w:pPr>
        <w:tabs>
          <w:tab w:val="left" w:pos="6030"/>
        </w:tabs>
        <w:rPr>
          <w:rFonts w:ascii="Arial" w:hAnsi="Arial" w:cs="Arial"/>
          <w:b/>
          <w:sz w:val="16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2340"/>
        <w:gridCol w:w="1080"/>
        <w:gridCol w:w="1080"/>
        <w:gridCol w:w="1440"/>
        <w:gridCol w:w="4680"/>
      </w:tblGrid>
      <w:tr w:rsidR="00563061">
        <w:trPr>
          <w:cantSplit/>
          <w:trHeight w:val="642"/>
        </w:trPr>
        <w:tc>
          <w:tcPr>
            <w:tcW w:w="306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(désignation, adresse, téléphone, code NAF ou APE)</w:t>
            </w:r>
          </w:p>
        </w:tc>
        <w:tc>
          <w:tcPr>
            <w:tcW w:w="180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D’AFFECTATION</w:t>
            </w:r>
          </w:p>
        </w:tc>
        <w:tc>
          <w:tcPr>
            <w:tcW w:w="2340" w:type="dxa"/>
            <w:vMerge w:val="restart"/>
            <w:vAlign w:val="center"/>
          </w:tcPr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INTITULÉ DE L’EMPLOI, NIVEAU DE QUALIFICATION PROFESSIONNELLE POUR L’OCCUPER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>ET CATÉGORIE SOCIO-PROFESSIONNELLE CORRESPONDANTE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possible)</w:t>
            </w:r>
          </w:p>
        </w:tc>
        <w:tc>
          <w:tcPr>
            <w:tcW w:w="2160" w:type="dxa"/>
            <w:gridSpan w:val="2"/>
            <w:vAlign w:val="center"/>
          </w:tcPr>
          <w:p w:rsidR="00563061" w:rsidRDefault="00174CF5" w:rsidP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PÉRIODE DEMPLOI</w:t>
            </w:r>
          </w:p>
        </w:tc>
        <w:tc>
          <w:tcPr>
            <w:tcW w:w="1440" w:type="dxa"/>
            <w:vMerge w:val="restart"/>
            <w:vAlign w:val="center"/>
          </w:tcPr>
          <w:p w:rsidR="00563061" w:rsidRDefault="00174CF5" w:rsidP="00174CF5">
            <w:pPr>
              <w:tabs>
                <w:tab w:val="left" w:pos="6030"/>
              </w:tabs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TAUX D’ACTIVITÉ en % par référence à la durée légale du travail</w:t>
            </w:r>
          </w:p>
        </w:tc>
        <w:tc>
          <w:tcPr>
            <w:tcW w:w="4680" w:type="dxa"/>
            <w:vMerge w:val="restart"/>
            <w:vAlign w:val="center"/>
          </w:tcPr>
          <w:p w:rsidR="00563061" w:rsidRDefault="00174CF5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DES ACTIVITÉS EXERCÉES</w:t>
            </w:r>
          </w:p>
          <w:p w:rsidR="00446611" w:rsidRDefault="00174CF5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(principales missions, responsabilités confiées, réalisations, publics visés, outils et/ou méthodes employés)</w:t>
            </w:r>
          </w:p>
          <w:p w:rsidR="00446611" w:rsidRDefault="00446611" w:rsidP="00446611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1" w:rsidRDefault="00446611" w:rsidP="00446611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061" w:rsidRPr="00446611" w:rsidRDefault="00563061" w:rsidP="00446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rPr>
          <w:cantSplit/>
          <w:trHeight w:val="108"/>
        </w:trPr>
        <w:tc>
          <w:tcPr>
            <w:tcW w:w="3060" w:type="dxa"/>
            <w:vMerge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3061" w:rsidRDefault="00174CF5">
            <w:pPr>
              <w:tabs>
                <w:tab w:val="left" w:pos="60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440" w:type="dxa"/>
            <w:vMerge/>
          </w:tcPr>
          <w:p w:rsidR="00563061" w:rsidRDefault="00563061">
            <w:pPr>
              <w:tabs>
                <w:tab w:val="left" w:pos="6030"/>
              </w:tabs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563061" w:rsidRDefault="00563061">
            <w:pPr>
              <w:ind w:left="-10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61">
        <w:trPr>
          <w:cantSplit/>
          <w:trHeight w:val="93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96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78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894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894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3061">
        <w:trPr>
          <w:cantSplit/>
          <w:trHeight w:val="780"/>
        </w:trPr>
        <w:tc>
          <w:tcPr>
            <w:tcW w:w="306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63061" w:rsidRDefault="00563061">
            <w:pPr>
              <w:tabs>
                <w:tab w:val="left" w:pos="60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563061" w:rsidRDefault="005630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3061" w:rsidRDefault="00563061">
      <w:pPr>
        <w:rPr>
          <w:rStyle w:val="lev"/>
          <w:sz w:val="16"/>
        </w:rPr>
      </w:pPr>
    </w:p>
    <w:sectPr w:rsidR="00563061">
      <w:pgSz w:w="16838" w:h="11906" w:orient="landscape"/>
      <w:pgMar w:top="567" w:right="638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89" w:rsidRDefault="00EE1989">
      <w:r>
        <w:separator/>
      </w:r>
    </w:p>
  </w:endnote>
  <w:endnote w:type="continuationSeparator" w:id="0">
    <w:p w:rsidR="00EE1989" w:rsidRDefault="00EE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61" w:rsidRDefault="00D16C7E">
    <w:pPr>
      <w:pStyle w:val="Pieddepage"/>
    </w:pPr>
    <w:r>
      <w:rPr>
        <w:noProof/>
      </w:rPr>
      <w:drawing>
        <wp:inline distT="0" distB="0" distL="0" distR="0">
          <wp:extent cx="5762625" cy="219075"/>
          <wp:effectExtent l="0" t="0" r="9525" b="9525"/>
          <wp:docPr id="50" name="Image 50" descr="..\Logos\NB\cdg69-logo-PiedDePage-Adresse-N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Logos\NB\cdg69-logo-PiedDePage-Adresse-N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61" w:rsidRDefault="00174CF5">
    <w:pPr>
      <w:jc w:val="both"/>
      <w:rPr>
        <w:rFonts w:ascii="Arial" w:hAnsi="Arial" w:cs="Arial"/>
        <w:b/>
        <w:bCs/>
        <w:sz w:val="22"/>
        <w:szCs w:val="18"/>
      </w:rPr>
    </w:pPr>
    <w:r>
      <w:rPr>
        <w:rFonts w:ascii="Arial" w:hAnsi="Arial" w:cs="Arial"/>
        <w:b/>
        <w:bCs/>
        <w:sz w:val="22"/>
        <w:szCs w:val="18"/>
      </w:rPr>
      <w:t xml:space="preserve">Le candidat certifie l’authenticité des informations portées dans ce document </w:t>
    </w:r>
    <w:r>
      <w:rPr>
        <w:rFonts w:ascii="Arial" w:hAnsi="Arial" w:cs="Arial"/>
        <w:b/>
        <w:bCs/>
        <w:i/>
        <w:iCs/>
        <w:sz w:val="18"/>
        <w:szCs w:val="18"/>
      </w:rPr>
      <w:t>(1)</w:t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proofErr w:type="gramStart"/>
    <w:r>
      <w:rPr>
        <w:rFonts w:ascii="Arial" w:hAnsi="Arial" w:cs="Arial"/>
        <w:b/>
        <w:bCs/>
        <w:sz w:val="22"/>
        <w:szCs w:val="18"/>
      </w:rPr>
      <w:t>Fait le</w:t>
    </w:r>
    <w:proofErr w:type="gramEnd"/>
  </w:p>
  <w:p w:rsidR="00563061" w:rsidRDefault="00174CF5">
    <w:pPr>
      <w:pStyle w:val="Pieddepage"/>
      <w:rPr>
        <w:rFonts w:ascii="Arial" w:hAnsi="Arial" w:cs="Arial"/>
        <w:b/>
        <w:bCs/>
        <w:sz w:val="22"/>
        <w:szCs w:val="18"/>
      </w:rPr>
    </w:pP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</w:r>
    <w:r>
      <w:rPr>
        <w:rFonts w:ascii="Arial" w:hAnsi="Arial" w:cs="Arial"/>
        <w:b/>
        <w:bCs/>
        <w:sz w:val="22"/>
        <w:szCs w:val="18"/>
      </w:rPr>
      <w:tab/>
      <w:t>Signature</w:t>
    </w:r>
  </w:p>
  <w:p w:rsidR="00563061" w:rsidRDefault="00174CF5">
    <w:pPr>
      <w:pStyle w:val="Pieddepage"/>
    </w:pPr>
    <w:r>
      <w:rPr>
        <w:rFonts w:ascii="Arial" w:hAnsi="Arial" w:cs="Arial"/>
        <w:b/>
        <w:bCs/>
        <w:i/>
        <w:iCs/>
        <w:sz w:val="18"/>
        <w:szCs w:val="18"/>
      </w:rPr>
      <w:t>(1) Toute fausse déclaration est punie par la Loi (article 441-6 du code pénal et loi du 23 décembre 1901 modifiée)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89" w:rsidRDefault="00EE1989">
      <w:r>
        <w:separator/>
      </w:r>
    </w:p>
  </w:footnote>
  <w:footnote w:type="continuationSeparator" w:id="0">
    <w:p w:rsidR="00EE1989" w:rsidRDefault="00EE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BA" w:rsidRDefault="00413ABA" w:rsidP="00413ABA">
    <w:pPr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02746" wp14:editId="0EAF8844">
          <wp:simplePos x="0" y="0"/>
          <wp:positionH relativeFrom="column">
            <wp:posOffset>198120</wp:posOffset>
          </wp:positionH>
          <wp:positionV relativeFrom="paragraph">
            <wp:posOffset>-137583</wp:posOffset>
          </wp:positionV>
          <wp:extent cx="2226310" cy="1235710"/>
          <wp:effectExtent l="0" t="0" r="2540" b="2540"/>
          <wp:wrapSquare wrapText="bothSides"/>
          <wp:docPr id="49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3ABA" w:rsidRDefault="00413ABA" w:rsidP="00D57613">
    <w:pPr>
      <w:pStyle w:val="En-tte"/>
      <w:tabs>
        <w:tab w:val="clear" w:pos="4536"/>
      </w:tabs>
    </w:pPr>
  </w:p>
  <w:p w:rsidR="00413ABA" w:rsidRDefault="00413ABA" w:rsidP="00D57613">
    <w:pPr>
      <w:pStyle w:val="En-tte"/>
      <w:tabs>
        <w:tab w:val="clear" w:pos="4536"/>
      </w:tabs>
    </w:pPr>
  </w:p>
  <w:p w:rsidR="00413ABA" w:rsidRDefault="00413ABA" w:rsidP="00D57613">
    <w:pPr>
      <w:pStyle w:val="En-tte"/>
      <w:tabs>
        <w:tab w:val="clear" w:pos="4536"/>
      </w:tabs>
    </w:pPr>
  </w:p>
  <w:p w:rsidR="00413ABA" w:rsidRDefault="00413ABA" w:rsidP="00D57613">
    <w:pPr>
      <w:pStyle w:val="En-tte"/>
      <w:tabs>
        <w:tab w:val="clear" w:pos="4536"/>
      </w:tabs>
    </w:pPr>
  </w:p>
  <w:p w:rsidR="00413ABA" w:rsidRDefault="00413ABA" w:rsidP="00D57613">
    <w:pPr>
      <w:pStyle w:val="En-tte"/>
      <w:tabs>
        <w:tab w:val="clear" w:pos="4536"/>
      </w:tabs>
    </w:pPr>
  </w:p>
  <w:p w:rsidR="00413ABA" w:rsidRDefault="00413ABA" w:rsidP="00D57613">
    <w:pPr>
      <w:pStyle w:val="En-tte"/>
      <w:tabs>
        <w:tab w:val="clear" w:pos="4536"/>
      </w:tabs>
    </w:pPr>
  </w:p>
  <w:p w:rsidR="00563061" w:rsidRDefault="00563061" w:rsidP="00D57613">
    <w:pPr>
      <w:pStyle w:val="En-tte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61" w:rsidRDefault="00AF68E0">
    <w:pPr>
      <w:pStyle w:val="En-tte"/>
    </w:pPr>
    <w:r>
      <w:rPr>
        <w:noProof/>
      </w:rPr>
      <w:drawing>
        <wp:inline distT="0" distB="0" distL="0" distR="0">
          <wp:extent cx="4486656" cy="23164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69-logo-PiedDePage-N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656" cy="23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406"/>
    <w:multiLevelType w:val="hybridMultilevel"/>
    <w:tmpl w:val="C40CB120"/>
    <w:lvl w:ilvl="0" w:tplc="409E6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048B"/>
    <w:multiLevelType w:val="hybridMultilevel"/>
    <w:tmpl w:val="80081C68"/>
    <w:lvl w:ilvl="0" w:tplc="8CD66A6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alifornian FB" w:eastAsia="Times New Roman" w:hAnsi="Californian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475520F"/>
    <w:multiLevelType w:val="hybridMultilevel"/>
    <w:tmpl w:val="F634EC04"/>
    <w:lvl w:ilvl="0" w:tplc="74A454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16FD"/>
    <w:multiLevelType w:val="hybridMultilevel"/>
    <w:tmpl w:val="32A2D40C"/>
    <w:lvl w:ilvl="0" w:tplc="CAE2E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fornian FB" w:eastAsia="Times New Roman" w:hAnsi="Californian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F1A1A"/>
    <w:multiLevelType w:val="hybridMultilevel"/>
    <w:tmpl w:val="9A461306"/>
    <w:lvl w:ilvl="0" w:tplc="54A0E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fornian FB" w:eastAsia="Times New Roman" w:hAnsi="Californian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E"/>
    <w:rsid w:val="000145E8"/>
    <w:rsid w:val="00174CF5"/>
    <w:rsid w:val="002649D7"/>
    <w:rsid w:val="00413ABA"/>
    <w:rsid w:val="00422792"/>
    <w:rsid w:val="00446611"/>
    <w:rsid w:val="00490337"/>
    <w:rsid w:val="004F1261"/>
    <w:rsid w:val="00563061"/>
    <w:rsid w:val="005F671F"/>
    <w:rsid w:val="0063479B"/>
    <w:rsid w:val="006D570C"/>
    <w:rsid w:val="00720671"/>
    <w:rsid w:val="00866F7C"/>
    <w:rsid w:val="00A00D54"/>
    <w:rsid w:val="00AF68E0"/>
    <w:rsid w:val="00B25248"/>
    <w:rsid w:val="00C6350A"/>
    <w:rsid w:val="00D16C7E"/>
    <w:rsid w:val="00D57613"/>
    <w:rsid w:val="00EE1989"/>
    <w:rsid w:val="00F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255C30-951C-4D0E-9400-C2439542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Pr>
      <w:b/>
      <w:bCs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D510BBC3.dotm</Template>
  <TotalTime>27</TotalTime>
  <Pages>3</Pages>
  <Words>412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D’EQUIVALENCE DE DIPLOME A JOINDRE AU DOSSIER D’INSCRIPTION</vt:lpstr>
    </vt:vector>
  </TitlesOfParts>
  <Company/>
  <LinksUpToDate>false</LinksUpToDate>
  <CharactersWithSpaces>3090</CharactersWithSpaces>
  <SharedDoc>false</SharedDoc>
  <HLinks>
    <vt:vector size="18" baseType="variant">
      <vt:variant>
        <vt:i4>3276865</vt:i4>
      </vt:variant>
      <vt:variant>
        <vt:i4>4060</vt:i4>
      </vt:variant>
      <vt:variant>
        <vt:i4>1025</vt:i4>
      </vt:variant>
      <vt:variant>
        <vt:i4>1</vt:i4>
      </vt:variant>
      <vt:variant>
        <vt:lpwstr>..\Logos\NB\cdg69-logo-NB.tif</vt:lpwstr>
      </vt:variant>
      <vt:variant>
        <vt:lpwstr/>
      </vt:variant>
      <vt:variant>
        <vt:i4>8323095</vt:i4>
      </vt:variant>
      <vt:variant>
        <vt:i4>4063</vt:i4>
      </vt:variant>
      <vt:variant>
        <vt:i4>1027</vt:i4>
      </vt:variant>
      <vt:variant>
        <vt:i4>1</vt:i4>
      </vt:variant>
      <vt:variant>
        <vt:lpwstr>..\Logos\NB\cdg69-logo-PiedDePage-Adresse-NB.tif</vt:lpwstr>
      </vt:variant>
      <vt:variant>
        <vt:lpwstr/>
      </vt:variant>
      <vt:variant>
        <vt:i4>2097170</vt:i4>
      </vt:variant>
      <vt:variant>
        <vt:i4>4066</vt:i4>
      </vt:variant>
      <vt:variant>
        <vt:i4>1026</vt:i4>
      </vt:variant>
      <vt:variant>
        <vt:i4>1</vt:i4>
      </vt:variant>
      <vt:variant>
        <vt:lpwstr>..\Logos\NB\cdg69-logo-PiedDePage-NB.tif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D’EQUIVALENCE DE DIPLOME A JOINDRE AU DOSSIER D’INSCRIPTION</dc:title>
  <dc:subject/>
  <dc:creator>Florence PASQUALI</dc:creator>
  <cp:keywords/>
  <dc:description/>
  <cp:lastModifiedBy>FIORDALISI Céline</cp:lastModifiedBy>
  <cp:revision>10</cp:revision>
  <cp:lastPrinted>2008-02-20T08:28:00Z</cp:lastPrinted>
  <dcterms:created xsi:type="dcterms:W3CDTF">2022-03-16T15:45:00Z</dcterms:created>
  <dcterms:modified xsi:type="dcterms:W3CDTF">2025-01-21T15:49:00Z</dcterms:modified>
</cp:coreProperties>
</file>