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8EAB" w14:textId="77777777" w:rsidR="0035459F" w:rsidRPr="00613817" w:rsidRDefault="00F1558F" w:rsidP="0035459F">
      <w:pPr>
        <w:pStyle w:val="CDG35-Nomactivit"/>
        <w:rPr>
          <w:rFonts w:ascii="Arial" w:hAnsi="Arial" w:cs="Arial"/>
          <w:bCs/>
          <w:color w:val="000000"/>
          <w:sz w:val="32"/>
          <w:szCs w:val="32"/>
          <w:u w:val="single"/>
        </w:rPr>
      </w:pPr>
      <w:r w:rsidRPr="00613817">
        <w:rPr>
          <w:rFonts w:ascii="Arial" w:hAnsi="Arial" w:cs="Arial"/>
          <w:b w:val="0"/>
          <w:bCs/>
          <w:noProof/>
          <w:color w:val="000000"/>
        </w:rPr>
        <mc:AlternateContent>
          <mc:Choice Requires="wps">
            <w:drawing>
              <wp:anchor distT="45720" distB="45720" distL="114300" distR="114300" simplePos="0" relativeHeight="251659264" behindDoc="1" locked="0" layoutInCell="1" allowOverlap="1" wp14:anchorId="5E66B070" wp14:editId="40FDDAF0">
                <wp:simplePos x="0" y="0"/>
                <wp:positionH relativeFrom="margin">
                  <wp:posOffset>3861546</wp:posOffset>
                </wp:positionH>
                <wp:positionV relativeFrom="paragraph">
                  <wp:posOffset>-236220</wp:posOffset>
                </wp:positionV>
                <wp:extent cx="3013848" cy="659958"/>
                <wp:effectExtent l="0" t="0" r="15240" b="260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848" cy="659958"/>
                        </a:xfrm>
                        <a:prstGeom prst="rect">
                          <a:avLst/>
                        </a:prstGeom>
                        <a:solidFill>
                          <a:srgbClr val="08B0A0">
                            <a:alpha val="60000"/>
                          </a:srgbClr>
                        </a:solidFill>
                        <a:ln w="9525">
                          <a:solidFill>
                            <a:srgbClr val="000000"/>
                          </a:solidFill>
                          <a:miter lim="800000"/>
                          <a:headEnd/>
                          <a:tailEnd/>
                        </a:ln>
                      </wps:spPr>
                      <wps:txbx>
                        <w:txbxContent>
                          <w:p w14:paraId="3CA835BB" w14:textId="77777777" w:rsidR="00C000A7" w:rsidRPr="00871F40" w:rsidRDefault="00C000A7" w:rsidP="00C000A7">
                            <w:pPr>
                              <w:pStyle w:val="Titre9"/>
                              <w:jc w:val="right"/>
                              <w:rPr>
                                <w:b w:val="0"/>
                                <w:color w:val="000000"/>
                                <w:szCs w:val="20"/>
                              </w:rPr>
                            </w:pPr>
                            <w:r w:rsidRPr="00871F40">
                              <w:rPr>
                                <w:b w:val="0"/>
                                <w:noProof/>
                                <w:szCs w:val="20"/>
                              </w:rPr>
                              <w:t>Formulaire de demande d’équivalence</w:t>
                            </w:r>
                          </w:p>
                          <w:p w14:paraId="608DAC99" w14:textId="77777777" w:rsidR="00014973" w:rsidRPr="00871F40" w:rsidRDefault="00C000A7" w:rsidP="00C000A7">
                            <w:pPr>
                              <w:pStyle w:val="Titre9"/>
                              <w:jc w:val="right"/>
                              <w:rPr>
                                <w:b w:val="0"/>
                                <w:color w:val="000000"/>
                                <w:szCs w:val="20"/>
                              </w:rPr>
                            </w:pPr>
                            <w:r w:rsidRPr="00871F40">
                              <w:rPr>
                                <w:b w:val="0"/>
                                <w:color w:val="000000"/>
                                <w:szCs w:val="20"/>
                              </w:rPr>
                              <w:t xml:space="preserve">A déposer sur votre espace sécurisé accompagné </w:t>
                            </w:r>
                          </w:p>
                          <w:p w14:paraId="1C2215B0" w14:textId="5B1C1CE7" w:rsidR="00C000A7" w:rsidRPr="00871F40" w:rsidRDefault="00C000A7" w:rsidP="00C000A7">
                            <w:pPr>
                              <w:pStyle w:val="Titre9"/>
                              <w:jc w:val="right"/>
                              <w:rPr>
                                <w:b w:val="0"/>
                                <w:color w:val="000000"/>
                                <w:szCs w:val="20"/>
                              </w:rPr>
                            </w:pPr>
                            <w:r w:rsidRPr="00871F40">
                              <w:rPr>
                                <w:b w:val="0"/>
                                <w:color w:val="000000"/>
                                <w:szCs w:val="20"/>
                              </w:rPr>
                              <w:t>de l’ensemble des justificatifs requis</w:t>
                            </w:r>
                          </w:p>
                          <w:p w14:paraId="62A6B0BD" w14:textId="263F08B8" w:rsidR="00C000A7" w:rsidRPr="00871F40" w:rsidRDefault="00C000A7" w:rsidP="00C000A7">
                            <w:pPr>
                              <w:pStyle w:val="Titre9"/>
                              <w:jc w:val="right"/>
                              <w:rPr>
                                <w:bCs w:val="0"/>
                                <w:noProof/>
                              </w:rPr>
                            </w:pPr>
                            <w:r w:rsidRPr="00871F40">
                              <w:rPr>
                                <w:bCs w:val="0"/>
                                <w:noProof/>
                              </w:rPr>
                              <w:t>au plus tard le 19 février 2026</w:t>
                            </w:r>
                            <w:r w:rsidRPr="00871F40">
                              <w:rPr>
                                <w:b w:val="0"/>
                                <w:noProof/>
                              </w:rPr>
                              <w:t>, 23 h59 dernier délai</w:t>
                            </w:r>
                          </w:p>
                          <w:p w14:paraId="0D9E0452" w14:textId="3340699B" w:rsidR="00C33682" w:rsidRPr="001C33BB" w:rsidRDefault="00C33682" w:rsidP="00C000A7">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6B070" id="_x0000_t202" coordsize="21600,21600" o:spt="202" path="m,l,21600r21600,l21600,xe">
                <v:stroke joinstyle="miter"/>
                <v:path gradientshapeok="t" o:connecttype="rect"/>
              </v:shapetype>
              <v:shape id="Zone de texte 5" o:spid="_x0000_s1026" type="#_x0000_t202" style="position:absolute;margin-left:304.05pt;margin-top:-18.6pt;width:237.3pt;height:5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" fillcolor="#08b0a0">
                <v:fill opacity="39321f"/>
                <v:textbox>
                  <w:txbxContent>
                    <w:p w14:paraId="3CA835BB" w14:textId="77777777" w:rsidR="00C000A7" w:rsidRPr="00871F40" w:rsidRDefault="00C000A7" w:rsidP="00C000A7">
                      <w:pPr>
                        <w:pStyle w:val="Titre9"/>
                        <w:jc w:val="right"/>
                        <w:rPr>
                          <w:b w:val="0"/>
                          <w:color w:val="000000"/>
                          <w:szCs w:val="20"/>
                        </w:rPr>
                      </w:pPr>
                      <w:r w:rsidRPr="00871F40">
                        <w:rPr>
                          <w:b w:val="0"/>
                          <w:noProof/>
                          <w:szCs w:val="20"/>
                        </w:rPr>
                        <w:t>Formulaire de demande d’équivalence</w:t>
                      </w:r>
                    </w:p>
                    <w:p w14:paraId="608DAC99" w14:textId="77777777" w:rsidR="00014973" w:rsidRPr="00871F40" w:rsidRDefault="00C000A7" w:rsidP="00C000A7">
                      <w:pPr>
                        <w:pStyle w:val="Titre9"/>
                        <w:jc w:val="right"/>
                        <w:rPr>
                          <w:b w:val="0"/>
                          <w:color w:val="000000"/>
                          <w:szCs w:val="20"/>
                        </w:rPr>
                      </w:pPr>
                      <w:r w:rsidRPr="00871F40">
                        <w:rPr>
                          <w:b w:val="0"/>
                          <w:color w:val="000000"/>
                          <w:szCs w:val="20"/>
                        </w:rPr>
                        <w:t xml:space="preserve">A déposer sur votre espace sécurisé accompagné </w:t>
                      </w:r>
                    </w:p>
                    <w:p w14:paraId="1C2215B0" w14:textId="5B1C1CE7" w:rsidR="00C000A7" w:rsidRPr="00871F40" w:rsidRDefault="00C000A7" w:rsidP="00C000A7">
                      <w:pPr>
                        <w:pStyle w:val="Titre9"/>
                        <w:jc w:val="right"/>
                        <w:rPr>
                          <w:b w:val="0"/>
                          <w:color w:val="000000"/>
                          <w:szCs w:val="20"/>
                        </w:rPr>
                      </w:pPr>
                      <w:proofErr w:type="gramStart"/>
                      <w:r w:rsidRPr="00871F40">
                        <w:rPr>
                          <w:b w:val="0"/>
                          <w:color w:val="000000"/>
                          <w:szCs w:val="20"/>
                        </w:rPr>
                        <w:t>de</w:t>
                      </w:r>
                      <w:proofErr w:type="gramEnd"/>
                      <w:r w:rsidRPr="00871F40">
                        <w:rPr>
                          <w:b w:val="0"/>
                          <w:color w:val="000000"/>
                          <w:szCs w:val="20"/>
                        </w:rPr>
                        <w:t xml:space="preserve"> l’ensemble des justificatifs requis</w:t>
                      </w:r>
                    </w:p>
                    <w:p w14:paraId="62A6B0BD" w14:textId="263F08B8" w:rsidR="00C000A7" w:rsidRPr="00871F40" w:rsidRDefault="00C000A7" w:rsidP="00C000A7">
                      <w:pPr>
                        <w:pStyle w:val="Titre9"/>
                        <w:jc w:val="right"/>
                        <w:rPr>
                          <w:bCs w:val="0"/>
                          <w:noProof/>
                        </w:rPr>
                      </w:pPr>
                      <w:r w:rsidRPr="00871F40">
                        <w:rPr>
                          <w:bCs w:val="0"/>
                          <w:noProof/>
                        </w:rPr>
                        <w:t>au plus tard le 19 février 2026</w:t>
                      </w:r>
                      <w:r w:rsidRPr="00871F40">
                        <w:rPr>
                          <w:b w:val="0"/>
                          <w:noProof/>
                        </w:rPr>
                        <w:t>, 23 h59 dernier délai</w:t>
                      </w:r>
                    </w:p>
                    <w:p w14:paraId="0D9E0452" w14:textId="3340699B" w:rsidR="00C33682" w:rsidRPr="001C33BB" w:rsidRDefault="00C33682" w:rsidP="00C000A7">
                      <w:pPr>
                        <w:rPr>
                          <w:color w:val="000000" w:themeColor="text1"/>
                        </w:rPr>
                      </w:pPr>
                    </w:p>
                  </w:txbxContent>
                </v:textbox>
                <w10:wrap anchorx="margin"/>
              </v:shape>
            </w:pict>
          </mc:Fallback>
        </mc:AlternateContent>
      </w:r>
    </w:p>
    <w:p w14:paraId="1165FFF5" w14:textId="77777777" w:rsidR="0035459F" w:rsidRPr="00613817" w:rsidRDefault="0035459F" w:rsidP="0035459F">
      <w:pPr>
        <w:pStyle w:val="CDG35-Nomactivit"/>
        <w:rPr>
          <w:rFonts w:ascii="Arial" w:hAnsi="Arial" w:cs="Arial"/>
          <w:bCs/>
          <w:color w:val="000000"/>
          <w:sz w:val="32"/>
          <w:szCs w:val="32"/>
          <w:u w:val="single"/>
        </w:rPr>
      </w:pPr>
    </w:p>
    <w:p w14:paraId="4AA756BA" w14:textId="77777777" w:rsidR="0035459F" w:rsidRPr="00613817" w:rsidRDefault="0035459F" w:rsidP="0035459F">
      <w:pPr>
        <w:pStyle w:val="CDG35-Nomactivit"/>
        <w:rPr>
          <w:rFonts w:ascii="Arial" w:hAnsi="Arial" w:cs="Arial"/>
          <w:bCs/>
          <w:color w:val="000000"/>
          <w:sz w:val="32"/>
          <w:szCs w:val="32"/>
          <w:u w:val="single"/>
        </w:rPr>
      </w:pPr>
    </w:p>
    <w:p w14:paraId="47007393" w14:textId="77777777" w:rsidR="00A17A72" w:rsidRPr="00613817" w:rsidRDefault="00A17A72" w:rsidP="00A17A72">
      <w:pPr>
        <w:tabs>
          <w:tab w:val="left" w:pos="3544"/>
        </w:tabs>
        <w:jc w:val="center"/>
        <w:rPr>
          <w:rFonts w:ascii="Arial" w:hAnsi="Arial" w:cs="Arial"/>
          <w:b/>
          <w:color w:val="181E37"/>
          <w:szCs w:val="28"/>
        </w:rPr>
      </w:pPr>
      <w:r w:rsidRPr="00613817">
        <w:rPr>
          <w:rFonts w:ascii="Arial" w:hAnsi="Arial" w:cs="Arial"/>
          <w:b/>
          <w:bCs/>
          <w:color w:val="181E37"/>
          <w:sz w:val="32"/>
          <w:szCs w:val="32"/>
        </w:rPr>
        <w:t>ANNEXE</w:t>
      </w:r>
    </w:p>
    <w:p w14:paraId="775E9D73" w14:textId="77777777" w:rsidR="00A17A72" w:rsidRPr="00613817" w:rsidRDefault="00A17A72" w:rsidP="00A17A72">
      <w:pPr>
        <w:pStyle w:val="CDG35-Affectation"/>
        <w:spacing w:after="120"/>
        <w:rPr>
          <w:rFonts w:ascii="Arial" w:hAnsi="Arial" w:cs="Arial"/>
        </w:rPr>
      </w:pPr>
      <w:r w:rsidRPr="00613817">
        <w:rPr>
          <w:rFonts w:ascii="Arial" w:hAnsi="Arial" w:cs="Arial"/>
        </w:rPr>
        <w:t>Formulaire de demande d’équivalence de diplôme</w:t>
      </w:r>
    </w:p>
    <w:p w14:paraId="03CB36D2" w14:textId="77777777" w:rsidR="00A17A72" w:rsidRPr="00613817" w:rsidRDefault="00A17A72" w:rsidP="00A17A72">
      <w:pP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0912"/>
      </w:tblGrid>
      <w:tr w:rsidR="00A17A72" w:rsidRPr="00613817" w14:paraId="56A9975A" w14:textId="77777777" w:rsidTr="00CB1D30">
        <w:trPr>
          <w:trHeight w:val="501"/>
          <w:jc w:val="center"/>
        </w:trPr>
        <w:tc>
          <w:tcPr>
            <w:tcW w:w="10912" w:type="dxa"/>
            <w:shd w:val="clear" w:color="auto" w:fill="08B0A0"/>
            <w:vAlign w:val="center"/>
          </w:tcPr>
          <w:p w14:paraId="2602DB73" w14:textId="77777777" w:rsidR="00A17A72" w:rsidRPr="00613817" w:rsidRDefault="00A17A72" w:rsidP="00CB1D30">
            <w:pPr>
              <w:jc w:val="center"/>
              <w:rPr>
                <w:rFonts w:ascii="Arial" w:hAnsi="Arial" w:cs="Arial"/>
                <w:b/>
                <w:color w:val="181E37"/>
                <w:sz w:val="24"/>
                <w:szCs w:val="24"/>
              </w:rPr>
            </w:pPr>
            <w:r w:rsidRPr="00613817">
              <w:rPr>
                <w:rFonts w:ascii="Arial" w:hAnsi="Arial" w:cs="Arial"/>
                <w:b/>
                <w:color w:val="181E37"/>
                <w:sz w:val="24"/>
                <w:szCs w:val="24"/>
              </w:rPr>
              <w:t>CONCOURS EXTERNE DE BIBLIOTHECAIRE TERRITORIAL 2026</w:t>
            </w:r>
          </w:p>
        </w:tc>
      </w:tr>
    </w:tbl>
    <w:p w14:paraId="432049F6" w14:textId="77777777" w:rsidR="00A17A72" w:rsidRPr="00613817" w:rsidRDefault="00A17A72" w:rsidP="00A17A72">
      <w:pPr>
        <w:rPr>
          <w:rFonts w:ascii="Arial" w:hAnsi="Arial" w:cs="Arial"/>
          <w:sz w:val="18"/>
          <w:szCs w:val="18"/>
        </w:rPr>
      </w:pPr>
    </w:p>
    <w:p w14:paraId="384ED6BE" w14:textId="76B736FC" w:rsidR="00F7699C" w:rsidRPr="00613817" w:rsidRDefault="00F7699C" w:rsidP="00EF6289">
      <w:pPr>
        <w:rPr>
          <w:rFonts w:ascii="Arial" w:hAnsi="Arial" w:cs="Arial"/>
        </w:rPr>
      </w:pPr>
      <w:r w:rsidRPr="00613817">
        <w:rPr>
          <w:rFonts w:ascii="Arial" w:hAnsi="Arial" w:cs="Arial"/>
        </w:rPr>
        <w:t>Ce formulaire, accompagné des pièces justificatives mentionnées ci-après, doit impérativement être déposé par tout candidat sollicitant une équivalence de diplôme</w:t>
      </w:r>
      <w:r w:rsidRPr="00613817">
        <w:rPr>
          <w:rFonts w:ascii="Arial" w:hAnsi="Arial" w:cs="Arial"/>
          <w:b/>
          <w:bCs/>
        </w:rPr>
        <w:t xml:space="preserve">, au plus tard à la date limite de validation des inscriptions fixée au </w:t>
      </w:r>
      <w:r w:rsidR="00EF6289" w:rsidRPr="00613817">
        <w:rPr>
          <w:rFonts w:ascii="Arial" w:hAnsi="Arial" w:cs="Arial"/>
          <w:b/>
          <w:bCs/>
        </w:rPr>
        <w:t>19</w:t>
      </w:r>
      <w:r w:rsidRPr="00613817">
        <w:rPr>
          <w:rFonts w:ascii="Arial" w:hAnsi="Arial" w:cs="Arial"/>
          <w:b/>
          <w:bCs/>
        </w:rPr>
        <w:t xml:space="preserve"> février 202</w:t>
      </w:r>
      <w:r w:rsidR="00EF6289" w:rsidRPr="00613817">
        <w:rPr>
          <w:rFonts w:ascii="Arial" w:hAnsi="Arial" w:cs="Arial"/>
          <w:b/>
          <w:bCs/>
        </w:rPr>
        <w:t>6</w:t>
      </w:r>
      <w:r w:rsidRPr="00613817">
        <w:rPr>
          <w:rFonts w:ascii="Arial" w:hAnsi="Arial" w:cs="Arial"/>
          <w:b/>
          <w:bCs/>
        </w:rPr>
        <w:t xml:space="preserve"> 23 h 59 dernier délai</w:t>
      </w:r>
      <w:r w:rsidRPr="00613817">
        <w:rPr>
          <w:rFonts w:ascii="Arial" w:hAnsi="Arial" w:cs="Arial"/>
        </w:rPr>
        <w:t>, sur son « espace candidat » dans le dossier dédié.</w:t>
      </w:r>
    </w:p>
    <w:p w14:paraId="4391197B" w14:textId="77777777" w:rsidR="00F7699C" w:rsidRPr="00613817" w:rsidRDefault="00F7699C" w:rsidP="00EF6289">
      <w:pPr>
        <w:rPr>
          <w:rFonts w:ascii="Arial" w:hAnsi="Arial" w:cs="Arial"/>
        </w:rPr>
      </w:pPr>
    </w:p>
    <w:p w14:paraId="308B5116" w14:textId="77777777" w:rsidR="00F7699C" w:rsidRPr="00613817" w:rsidRDefault="00F7699C" w:rsidP="00EF6289">
      <w:pPr>
        <w:rPr>
          <w:rFonts w:ascii="Arial" w:hAnsi="Arial" w:cs="Arial"/>
        </w:rPr>
      </w:pPr>
      <w:r w:rsidRPr="00613817">
        <w:rPr>
          <w:rFonts w:ascii="Arial" w:hAnsi="Arial" w:cs="Arial"/>
        </w:rPr>
        <w:t>Toute demande d’équivalence incomplète ou imprécise sera rejetée, sans possibilité de nouvelle étude.</w:t>
      </w:r>
    </w:p>
    <w:p w14:paraId="6BB284D1" w14:textId="77777777" w:rsidR="00F7699C" w:rsidRPr="00613817" w:rsidRDefault="00F7699C" w:rsidP="00EF628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F7699C" w:rsidRPr="00613817" w14:paraId="4658E62A" w14:textId="77777777" w:rsidTr="000163F8">
        <w:trPr>
          <w:trHeight w:val="1600"/>
        </w:trPr>
        <w:tc>
          <w:tcPr>
            <w:tcW w:w="10912" w:type="dxa"/>
            <w:vAlign w:val="center"/>
          </w:tcPr>
          <w:p w14:paraId="63ECBDA2" w14:textId="77777777" w:rsidR="00F7699C" w:rsidRPr="00613817" w:rsidRDefault="00F7699C" w:rsidP="000163F8">
            <w:pPr>
              <w:spacing w:line="360" w:lineRule="auto"/>
              <w:rPr>
                <w:rFonts w:ascii="Arial" w:hAnsi="Arial" w:cs="Arial"/>
              </w:rPr>
            </w:pPr>
            <w:r w:rsidRPr="00613817">
              <w:rPr>
                <w:rFonts w:ascii="Arial" w:hAnsi="Arial" w:cs="Arial"/>
                <w:b/>
              </w:rPr>
              <w:t>NOM et Prénom du candidat :</w:t>
            </w:r>
            <w:r w:rsidRPr="00613817">
              <w:rPr>
                <w:rFonts w:ascii="Arial" w:hAnsi="Arial" w:cs="Arial"/>
              </w:rPr>
              <w:t xml:space="preserve"> ……………………………………………………………………………..……...……………...</w:t>
            </w:r>
          </w:p>
          <w:p w14:paraId="0C33CBB8" w14:textId="77777777" w:rsidR="00F7699C" w:rsidRPr="00613817" w:rsidRDefault="00F7699C" w:rsidP="000163F8">
            <w:pPr>
              <w:spacing w:line="360" w:lineRule="auto"/>
              <w:rPr>
                <w:rFonts w:ascii="Arial" w:hAnsi="Arial" w:cs="Arial"/>
                <w:i/>
                <w:sz w:val="18"/>
              </w:rPr>
            </w:pPr>
            <w:r w:rsidRPr="00613817">
              <w:rPr>
                <w:rFonts w:ascii="Arial" w:hAnsi="Arial" w:cs="Arial"/>
                <w:i/>
                <w:sz w:val="18"/>
              </w:rPr>
              <w:t>(pour les femmes mariées, précisez le nom de famille/naissance)</w:t>
            </w:r>
          </w:p>
          <w:p w14:paraId="3A1AF97B" w14:textId="1C164CA0" w:rsidR="00F7699C" w:rsidRPr="00613817" w:rsidRDefault="00F7699C" w:rsidP="000163F8">
            <w:pPr>
              <w:spacing w:line="360" w:lineRule="auto"/>
              <w:rPr>
                <w:rFonts w:ascii="Arial" w:hAnsi="Arial" w:cs="Arial"/>
              </w:rPr>
            </w:pPr>
            <w:r w:rsidRPr="00613817">
              <w:rPr>
                <w:rFonts w:ascii="Arial" w:hAnsi="Arial" w:cs="Arial"/>
                <w:b/>
              </w:rPr>
              <w:t>Né(e) le </w:t>
            </w:r>
            <w:r w:rsidRPr="00613817">
              <w:rPr>
                <w:rFonts w:ascii="Arial" w:hAnsi="Arial" w:cs="Arial"/>
                <w:bCs/>
              </w:rPr>
              <w:t>:</w:t>
            </w:r>
            <w:r w:rsidR="000163F8" w:rsidRPr="00613817">
              <w:rPr>
                <w:rFonts w:ascii="Arial" w:hAnsi="Arial" w:cs="Arial"/>
                <w:bCs/>
              </w:rPr>
              <w:t xml:space="preserve">………………………………………… </w:t>
            </w:r>
            <w:r w:rsidRPr="00613817">
              <w:rPr>
                <w:rFonts w:ascii="Arial" w:hAnsi="Arial" w:cs="Arial"/>
                <w:b/>
              </w:rPr>
              <w:t>A : </w:t>
            </w:r>
            <w:r w:rsidRPr="00613817">
              <w:rPr>
                <w:rFonts w:ascii="Arial" w:hAnsi="Arial" w:cs="Arial"/>
              </w:rPr>
              <w:t>…………………………………………………………………………………</w:t>
            </w:r>
          </w:p>
          <w:p w14:paraId="6AB1E988" w14:textId="2429DC94" w:rsidR="00F7699C" w:rsidRPr="00613817" w:rsidRDefault="00F7699C" w:rsidP="000163F8">
            <w:pPr>
              <w:spacing w:line="360" w:lineRule="auto"/>
              <w:rPr>
                <w:rFonts w:ascii="Arial" w:hAnsi="Arial" w:cs="Arial"/>
              </w:rPr>
            </w:pPr>
            <w:r w:rsidRPr="00613817">
              <w:rPr>
                <w:rFonts w:ascii="Arial" w:hAnsi="Arial" w:cs="Arial"/>
              </w:rPr>
              <w:t>Identifiant : ……………………………………………..</w:t>
            </w:r>
          </w:p>
        </w:tc>
      </w:tr>
      <w:tr w:rsidR="00F7699C" w:rsidRPr="00613817" w14:paraId="49541427" w14:textId="77777777" w:rsidTr="000163F8">
        <w:trPr>
          <w:trHeight w:val="1249"/>
        </w:trPr>
        <w:tc>
          <w:tcPr>
            <w:tcW w:w="10912" w:type="dxa"/>
            <w:vAlign w:val="center"/>
          </w:tcPr>
          <w:p w14:paraId="40E6CEB4" w14:textId="77777777" w:rsidR="00F7699C" w:rsidRPr="00613817" w:rsidRDefault="00F7699C" w:rsidP="00F7699C">
            <w:pPr>
              <w:pStyle w:val="Titre2"/>
              <w:spacing w:before="0"/>
              <w:rPr>
                <w:rFonts w:ascii="Arial" w:hAnsi="Arial" w:cs="Arial"/>
                <w:color w:val="auto"/>
              </w:rPr>
            </w:pPr>
            <w:r w:rsidRPr="00613817">
              <w:rPr>
                <w:rFonts w:ascii="Arial" w:hAnsi="Arial" w:cs="Arial"/>
                <w:b/>
                <w:bCs/>
                <w:color w:val="auto"/>
              </w:rPr>
              <w:t>CONCOURS POUR LEQUEL LA DEMANDE EST PRESENTEE</w:t>
            </w:r>
            <w:r w:rsidRPr="00613817">
              <w:rPr>
                <w:rFonts w:ascii="Arial" w:hAnsi="Arial" w:cs="Arial"/>
                <w:color w:val="auto"/>
              </w:rPr>
              <w:t> :</w:t>
            </w:r>
          </w:p>
          <w:p w14:paraId="6C1F3148" w14:textId="04668539" w:rsidR="00F7699C" w:rsidRPr="00613817" w:rsidRDefault="00F7699C" w:rsidP="000163F8">
            <w:pPr>
              <w:pStyle w:val="Titre3"/>
              <w:spacing w:before="120"/>
              <w:rPr>
                <w:rFonts w:ascii="Arial" w:hAnsi="Arial" w:cs="Arial"/>
                <w:b/>
                <w:bCs/>
                <w:color w:val="08B0A0"/>
                <w:sz w:val="22"/>
                <w:szCs w:val="22"/>
              </w:rPr>
            </w:pPr>
            <w:r w:rsidRPr="00613817">
              <w:rPr>
                <w:rFonts w:ascii="Arial" w:hAnsi="Arial" w:cs="Arial"/>
                <w:b/>
                <w:bCs/>
                <w:color w:val="08B0A0"/>
                <w:sz w:val="22"/>
                <w:szCs w:val="22"/>
              </w:rPr>
              <w:t xml:space="preserve">CONCOURS EXTERNE </w:t>
            </w:r>
            <w:r w:rsidR="00285DB0" w:rsidRPr="00613817">
              <w:rPr>
                <w:rFonts w:ascii="Arial" w:hAnsi="Arial" w:cs="Arial"/>
                <w:b/>
                <w:bCs/>
                <w:color w:val="08B0A0"/>
                <w:sz w:val="22"/>
                <w:szCs w:val="22"/>
              </w:rPr>
              <w:t>DE BIBLIOTHECAIRE 2026</w:t>
            </w:r>
          </w:p>
          <w:p w14:paraId="70DC2A6A" w14:textId="368724D2" w:rsidR="00F7699C" w:rsidRPr="00613817" w:rsidRDefault="003D73F4" w:rsidP="00F7699C">
            <w:pPr>
              <w:jc w:val="both"/>
              <w:rPr>
                <w:rFonts w:ascii="Arial" w:hAnsi="Arial" w:cs="Arial"/>
                <w:sz w:val="18"/>
              </w:rPr>
            </w:pPr>
            <w:r w:rsidRPr="001901D3">
              <w:rPr>
                <w:rFonts w:ascii="Arial" w:hAnsi="Arial" w:cs="Arial"/>
                <w:b/>
                <w:sz w:val="18"/>
              </w:rPr>
              <w:t xml:space="preserve">Condition de diplôme(s) normalement requise : </w:t>
            </w:r>
            <w:r w:rsidRPr="004B3CA4">
              <w:rPr>
                <w:rFonts w:ascii="Arial" w:hAnsi="Arial" w:cs="Arial"/>
                <w:bCs/>
                <w:sz w:val="18"/>
              </w:rPr>
              <w:t>diplôme national ou reconnu ou visé par l’Etat sanctionnant une formation d’une durée totale au moins égale à trois années d’études supérieures après le baccalauréat OU d’un titre ou diplôme homologué au moins de niveau 6 (anciennement II) des titres et diplômes de l'enseignement technologique</w:t>
            </w:r>
            <w:r w:rsidRPr="001901D3">
              <w:rPr>
                <w:rFonts w:ascii="Arial" w:hAnsi="Arial" w:cs="Arial"/>
                <w:bCs/>
                <w:sz w:val="18"/>
              </w:rPr>
              <w:t>.</w:t>
            </w:r>
          </w:p>
        </w:tc>
      </w:tr>
    </w:tbl>
    <w:p w14:paraId="3995E885" w14:textId="77777777" w:rsidR="00F7699C" w:rsidRPr="00613817" w:rsidRDefault="00F7699C" w:rsidP="00F7699C">
      <w:pPr>
        <w:jc w:val="both"/>
        <w:rPr>
          <w:rFonts w:ascii="Arial" w:hAnsi="Arial" w:cs="Arial"/>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F7699C" w:rsidRPr="00613817" w14:paraId="7FCC92A3" w14:textId="77777777" w:rsidTr="00F7699C">
        <w:tc>
          <w:tcPr>
            <w:tcW w:w="10912" w:type="dxa"/>
          </w:tcPr>
          <w:p w14:paraId="4F2DBA20" w14:textId="77777777" w:rsidR="00F7699C" w:rsidRPr="00613817" w:rsidRDefault="00F7699C" w:rsidP="00F7699C">
            <w:pPr>
              <w:pStyle w:val="Corpsdetexte"/>
              <w:ind w:left="284" w:hanging="284"/>
              <w:rPr>
                <w:rFonts w:ascii="Arial" w:hAnsi="Arial" w:cs="Arial"/>
                <w:sz w:val="18"/>
              </w:rPr>
            </w:pPr>
            <w:r w:rsidRPr="00613817">
              <w:rPr>
                <w:rFonts w:ascii="Arial" w:hAnsi="Arial" w:cs="Arial"/>
                <w:sz w:val="28"/>
              </w:rPr>
              <w:sym w:font="Wingdings" w:char="F08C"/>
            </w:r>
            <w:r w:rsidRPr="00613817">
              <w:rPr>
                <w:rFonts w:ascii="Arial" w:hAnsi="Arial" w:cs="Arial"/>
                <w:sz w:val="18"/>
              </w:rPr>
              <w:t xml:space="preserve"> </w:t>
            </w:r>
            <w:r w:rsidRPr="00613817">
              <w:rPr>
                <w:rFonts w:ascii="Arial" w:hAnsi="Arial" w:cs="Arial"/>
              </w:rPr>
              <w:t>Le candidat sollicite une</w:t>
            </w:r>
            <w:r w:rsidRPr="00613817">
              <w:rPr>
                <w:rFonts w:ascii="Arial" w:hAnsi="Arial" w:cs="Arial"/>
                <w:b/>
              </w:rPr>
              <w:t xml:space="preserve"> équivalence de plein droit</w:t>
            </w:r>
            <w:r w:rsidRPr="00613817">
              <w:rPr>
                <w:rFonts w:ascii="Arial" w:hAnsi="Arial" w:cs="Arial"/>
              </w:rPr>
              <w:t xml:space="preserve"> (diplôme(s) estimé(s) similaire(s), diplôme étranger…) </w:t>
            </w:r>
            <w:r w:rsidRPr="00613817">
              <w:rPr>
                <w:rFonts w:ascii="Arial" w:hAnsi="Arial" w:cs="Arial"/>
                <w:i/>
                <w:vertAlign w:val="superscript"/>
              </w:rPr>
              <w:t>(1)</w:t>
            </w:r>
            <w:r w:rsidRPr="00613817">
              <w:rPr>
                <w:rFonts w:ascii="Arial" w:hAnsi="Arial" w:cs="Arial"/>
              </w:rPr>
              <w:t xml:space="preserve"> :</w:t>
            </w:r>
          </w:p>
          <w:p w14:paraId="284A3525" w14:textId="77777777" w:rsidR="00F7699C" w:rsidRPr="00613817" w:rsidRDefault="00F7699C" w:rsidP="00F7699C">
            <w:pPr>
              <w:jc w:val="both"/>
              <w:rPr>
                <w:rFonts w:ascii="Arial" w:hAnsi="Arial" w:cs="Arial"/>
                <w:sz w:val="6"/>
              </w:rPr>
            </w:pPr>
          </w:p>
          <w:p w14:paraId="41E585E9" w14:textId="77777777" w:rsidR="00F7699C" w:rsidRPr="00613817" w:rsidRDefault="00F7699C" w:rsidP="00F7699C">
            <w:pPr>
              <w:jc w:val="center"/>
              <w:rPr>
                <w:rFonts w:ascii="Arial" w:hAnsi="Arial" w:cs="Arial"/>
                <w:b/>
              </w:rPr>
            </w:pP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 xml:space="preserve">OUI </w:t>
            </w:r>
            <w:r w:rsidRPr="00613817">
              <w:rPr>
                <w:rFonts w:ascii="Arial" w:hAnsi="Arial" w:cs="Arial"/>
              </w:rPr>
              <w:t xml:space="preserve">                                           </w:t>
            </w: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NON</w:t>
            </w:r>
          </w:p>
          <w:p w14:paraId="1D4F21B3" w14:textId="77777777" w:rsidR="00F7699C" w:rsidRPr="00613817" w:rsidRDefault="00F7699C" w:rsidP="00F7699C">
            <w:pPr>
              <w:jc w:val="center"/>
              <w:rPr>
                <w:rFonts w:ascii="Arial" w:hAnsi="Arial" w:cs="Arial"/>
                <w:sz w:val="18"/>
                <w:szCs w:val="18"/>
              </w:rPr>
            </w:pPr>
          </w:p>
        </w:tc>
      </w:tr>
    </w:tbl>
    <w:p w14:paraId="66226369" w14:textId="77777777" w:rsidR="00F7699C" w:rsidRPr="00613817" w:rsidRDefault="00F7699C" w:rsidP="00F769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F7699C" w:rsidRPr="00613817" w14:paraId="21A33A89" w14:textId="77777777" w:rsidTr="00DB490C">
        <w:tc>
          <w:tcPr>
            <w:tcW w:w="10912" w:type="dxa"/>
          </w:tcPr>
          <w:p w14:paraId="504C9813" w14:textId="77777777" w:rsidR="00F7699C" w:rsidRPr="00613817" w:rsidRDefault="00F7699C" w:rsidP="00F7699C">
            <w:pPr>
              <w:pStyle w:val="Corpsdetexte"/>
              <w:ind w:left="284" w:hanging="284"/>
              <w:rPr>
                <w:rFonts w:ascii="Arial" w:hAnsi="Arial" w:cs="Arial"/>
                <w:sz w:val="18"/>
              </w:rPr>
            </w:pPr>
            <w:r w:rsidRPr="00613817">
              <w:rPr>
                <w:rFonts w:ascii="Arial" w:hAnsi="Arial" w:cs="Arial"/>
                <w:sz w:val="28"/>
              </w:rPr>
              <w:sym w:font="Wingdings" w:char="F08D"/>
            </w:r>
            <w:r w:rsidRPr="00613817">
              <w:rPr>
                <w:rFonts w:ascii="Arial" w:hAnsi="Arial" w:cs="Arial"/>
                <w:sz w:val="28"/>
              </w:rPr>
              <w:t xml:space="preserve"> </w:t>
            </w:r>
            <w:r w:rsidRPr="00613817">
              <w:rPr>
                <w:rFonts w:ascii="Arial" w:hAnsi="Arial" w:cs="Arial"/>
              </w:rPr>
              <w:t xml:space="preserve">Le candidat sollicite une </w:t>
            </w:r>
            <w:r w:rsidRPr="00613817">
              <w:rPr>
                <w:rFonts w:ascii="Arial" w:hAnsi="Arial" w:cs="Arial"/>
                <w:b/>
              </w:rPr>
              <w:t>équivalence au titre d’un titre ou d’un diplôme immédiatement inférieur</w:t>
            </w:r>
            <w:r w:rsidRPr="00613817">
              <w:rPr>
                <w:rFonts w:ascii="Arial" w:hAnsi="Arial" w:cs="Arial"/>
              </w:rPr>
              <w:t xml:space="preserve"> à celui ou ceux requis et </w:t>
            </w:r>
            <w:r w:rsidRPr="00613817">
              <w:rPr>
                <w:rFonts w:ascii="Arial" w:hAnsi="Arial" w:cs="Arial"/>
                <w:b/>
              </w:rPr>
              <w:t>justifie</w:t>
            </w:r>
            <w:r w:rsidRPr="00613817">
              <w:rPr>
                <w:rFonts w:ascii="Arial" w:hAnsi="Arial" w:cs="Arial"/>
              </w:rPr>
              <w:t xml:space="preserve"> </w:t>
            </w:r>
            <w:r w:rsidRPr="00613817">
              <w:rPr>
                <w:rFonts w:ascii="Arial" w:hAnsi="Arial" w:cs="Arial"/>
                <w:b/>
              </w:rPr>
              <w:t>d’au moins deux ans d’activités professionnelles</w:t>
            </w:r>
            <w:r w:rsidRPr="00613817">
              <w:rPr>
                <w:rFonts w:ascii="Arial" w:hAnsi="Arial" w:cs="Arial"/>
              </w:rPr>
              <w:t xml:space="preserve"> relevant de la même catégorie socio-professionnelle </w:t>
            </w:r>
            <w:r w:rsidRPr="00613817">
              <w:rPr>
                <w:rFonts w:ascii="Arial" w:hAnsi="Arial" w:cs="Arial"/>
                <w:i/>
                <w:vertAlign w:val="superscript"/>
              </w:rPr>
              <w:t>(1)</w:t>
            </w:r>
            <w:r w:rsidRPr="00613817">
              <w:rPr>
                <w:rFonts w:ascii="Arial" w:hAnsi="Arial" w:cs="Arial"/>
                <w:i/>
                <w:sz w:val="18"/>
                <w:vertAlign w:val="superscript"/>
              </w:rPr>
              <w:t> </w:t>
            </w:r>
            <w:r w:rsidRPr="00613817">
              <w:rPr>
                <w:rFonts w:ascii="Arial" w:hAnsi="Arial" w:cs="Arial"/>
                <w:sz w:val="18"/>
              </w:rPr>
              <w:t>:</w:t>
            </w:r>
          </w:p>
          <w:p w14:paraId="2572DE15" w14:textId="77777777" w:rsidR="00F7699C" w:rsidRPr="00613817" w:rsidRDefault="00F7699C" w:rsidP="00F7699C">
            <w:pPr>
              <w:jc w:val="center"/>
              <w:rPr>
                <w:rFonts w:ascii="Arial" w:hAnsi="Arial" w:cs="Arial"/>
                <w:b/>
              </w:rPr>
            </w:pP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 xml:space="preserve">OUI </w:t>
            </w:r>
            <w:r w:rsidRPr="00613817">
              <w:rPr>
                <w:rFonts w:ascii="Arial" w:hAnsi="Arial" w:cs="Arial"/>
              </w:rPr>
              <w:t xml:space="preserve">                                           </w:t>
            </w: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NON</w:t>
            </w:r>
          </w:p>
          <w:p w14:paraId="42BE828D" w14:textId="77777777" w:rsidR="00F7699C" w:rsidRPr="00613817" w:rsidRDefault="00F7699C" w:rsidP="00F7699C">
            <w:pPr>
              <w:jc w:val="center"/>
              <w:rPr>
                <w:rFonts w:ascii="Arial" w:hAnsi="Arial" w:cs="Arial"/>
                <w:sz w:val="18"/>
                <w:szCs w:val="18"/>
              </w:rPr>
            </w:pPr>
          </w:p>
        </w:tc>
      </w:tr>
    </w:tbl>
    <w:p w14:paraId="0E094F0C" w14:textId="77777777" w:rsidR="00F7699C" w:rsidRPr="00613817" w:rsidRDefault="00F7699C" w:rsidP="00F769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2"/>
      </w:tblGrid>
      <w:tr w:rsidR="00F7699C" w:rsidRPr="00613817" w14:paraId="2274E8FD" w14:textId="77777777" w:rsidTr="00DB490C">
        <w:tc>
          <w:tcPr>
            <w:tcW w:w="10912" w:type="dxa"/>
          </w:tcPr>
          <w:p w14:paraId="162A3875" w14:textId="77777777" w:rsidR="00F7699C" w:rsidRPr="00613817" w:rsidRDefault="00F7699C" w:rsidP="00F7699C">
            <w:pPr>
              <w:pStyle w:val="Corpsdetexte"/>
              <w:ind w:left="284" w:hanging="284"/>
              <w:rPr>
                <w:rFonts w:ascii="Arial" w:hAnsi="Arial" w:cs="Arial"/>
                <w:sz w:val="18"/>
              </w:rPr>
            </w:pPr>
            <w:r w:rsidRPr="00613817">
              <w:rPr>
                <w:rFonts w:ascii="Arial" w:hAnsi="Arial" w:cs="Arial"/>
                <w:sz w:val="28"/>
              </w:rPr>
              <w:sym w:font="Wingdings" w:char="F08E"/>
            </w:r>
            <w:r w:rsidRPr="00613817">
              <w:rPr>
                <w:rFonts w:ascii="Arial" w:hAnsi="Arial" w:cs="Arial"/>
                <w:sz w:val="18"/>
              </w:rPr>
              <w:t xml:space="preserve"> </w:t>
            </w:r>
            <w:r w:rsidRPr="00613817">
              <w:rPr>
                <w:rFonts w:ascii="Arial" w:hAnsi="Arial" w:cs="Arial"/>
              </w:rPr>
              <w:t xml:space="preserve">Le candidat sollicite une </w:t>
            </w:r>
            <w:r w:rsidRPr="00613817">
              <w:rPr>
                <w:rFonts w:ascii="Arial" w:hAnsi="Arial" w:cs="Arial"/>
                <w:b/>
              </w:rPr>
              <w:t>équivalence</w:t>
            </w:r>
            <w:r w:rsidRPr="00613817">
              <w:rPr>
                <w:rFonts w:ascii="Arial" w:hAnsi="Arial" w:cs="Arial"/>
              </w:rPr>
              <w:t xml:space="preserve"> au titre d’une </w:t>
            </w:r>
            <w:r w:rsidRPr="00613817">
              <w:rPr>
                <w:rFonts w:ascii="Arial" w:hAnsi="Arial" w:cs="Arial"/>
                <w:b/>
              </w:rPr>
              <w:t>expérience professionnelle d’au moins 3 ans</w:t>
            </w:r>
            <w:r w:rsidRPr="00613817">
              <w:rPr>
                <w:rFonts w:ascii="Arial" w:hAnsi="Arial" w:cs="Arial"/>
              </w:rPr>
              <w:t xml:space="preserve"> relevant de la même catégorie socio-professionnelle </w:t>
            </w:r>
            <w:r w:rsidRPr="00613817">
              <w:rPr>
                <w:rFonts w:ascii="Arial" w:hAnsi="Arial" w:cs="Arial"/>
                <w:i/>
                <w:vertAlign w:val="superscript"/>
              </w:rPr>
              <w:t>(1)</w:t>
            </w:r>
            <w:r w:rsidRPr="00613817">
              <w:rPr>
                <w:rFonts w:ascii="Arial" w:hAnsi="Arial" w:cs="Arial"/>
                <w:sz w:val="16"/>
              </w:rPr>
              <w:t xml:space="preserve"> </w:t>
            </w:r>
            <w:r w:rsidRPr="00613817">
              <w:rPr>
                <w:rFonts w:ascii="Arial" w:hAnsi="Arial" w:cs="Arial"/>
                <w:sz w:val="18"/>
              </w:rPr>
              <w:t>:</w:t>
            </w:r>
          </w:p>
          <w:p w14:paraId="6CC4A3B6" w14:textId="77777777" w:rsidR="00F7699C" w:rsidRPr="00613817" w:rsidRDefault="00F7699C" w:rsidP="00F7699C">
            <w:pPr>
              <w:jc w:val="center"/>
              <w:rPr>
                <w:rFonts w:ascii="Arial" w:hAnsi="Arial" w:cs="Arial"/>
                <w:b/>
              </w:rPr>
            </w:pP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 xml:space="preserve">OUI </w:t>
            </w:r>
            <w:r w:rsidRPr="00613817">
              <w:rPr>
                <w:rFonts w:ascii="Arial" w:hAnsi="Arial" w:cs="Arial"/>
              </w:rPr>
              <w:t xml:space="preserve">                                           </w:t>
            </w:r>
            <w:r w:rsidRPr="00613817">
              <w:rPr>
                <w:rFonts w:ascii="Arial" w:hAnsi="Arial" w:cs="Arial"/>
              </w:rPr>
              <w:fldChar w:fldCharType="begin">
                <w:ffData>
                  <w:name w:val="CaseACocher2"/>
                  <w:enabled/>
                  <w:calcOnExit w:val="0"/>
                  <w:checkBox>
                    <w:sizeAuto/>
                    <w:default w:val="0"/>
                  </w:checkBox>
                </w:ffData>
              </w:fldChar>
            </w:r>
            <w:r w:rsidRPr="00613817">
              <w:rPr>
                <w:rFonts w:ascii="Arial" w:hAnsi="Arial" w:cs="Arial"/>
              </w:rPr>
              <w:instrText xml:space="preserve"> FORMCHECKBOX </w:instrText>
            </w:r>
            <w:r w:rsidRPr="00613817">
              <w:rPr>
                <w:rFonts w:ascii="Arial" w:hAnsi="Arial" w:cs="Arial"/>
              </w:rPr>
            </w:r>
            <w:r w:rsidRPr="00613817">
              <w:rPr>
                <w:rFonts w:ascii="Arial" w:hAnsi="Arial" w:cs="Arial"/>
              </w:rPr>
              <w:fldChar w:fldCharType="separate"/>
            </w:r>
            <w:r w:rsidRPr="00613817">
              <w:rPr>
                <w:rFonts w:ascii="Arial" w:hAnsi="Arial" w:cs="Arial"/>
              </w:rPr>
              <w:fldChar w:fldCharType="end"/>
            </w:r>
            <w:r w:rsidRPr="00613817">
              <w:rPr>
                <w:rFonts w:ascii="Arial" w:hAnsi="Arial" w:cs="Arial"/>
              </w:rPr>
              <w:t xml:space="preserve"> </w:t>
            </w:r>
            <w:r w:rsidRPr="00613817">
              <w:rPr>
                <w:rFonts w:ascii="Arial" w:hAnsi="Arial" w:cs="Arial"/>
                <w:b/>
              </w:rPr>
              <w:t>NON</w:t>
            </w:r>
          </w:p>
          <w:p w14:paraId="4EC97AB2" w14:textId="77777777" w:rsidR="00F7699C" w:rsidRPr="00613817" w:rsidRDefault="00F7699C" w:rsidP="00F7699C">
            <w:pPr>
              <w:jc w:val="center"/>
              <w:rPr>
                <w:rFonts w:ascii="Arial" w:hAnsi="Arial" w:cs="Arial"/>
                <w:sz w:val="18"/>
                <w:szCs w:val="18"/>
              </w:rPr>
            </w:pPr>
          </w:p>
        </w:tc>
      </w:tr>
    </w:tbl>
    <w:p w14:paraId="7A1B0215" w14:textId="77777777" w:rsidR="00F7699C" w:rsidRPr="00613817" w:rsidRDefault="00F7699C" w:rsidP="00F7699C">
      <w:pPr>
        <w:rPr>
          <w:rFonts w:ascii="Arial" w:hAnsi="Arial" w:cs="Arial"/>
        </w:rPr>
      </w:pPr>
    </w:p>
    <w:p w14:paraId="792BC71A" w14:textId="77777777" w:rsidR="00F7699C" w:rsidRPr="00613817" w:rsidRDefault="00F7699C" w:rsidP="00F7699C">
      <w:pPr>
        <w:jc w:val="both"/>
        <w:rPr>
          <w:rFonts w:ascii="Arial" w:hAnsi="Arial" w:cs="Arial"/>
        </w:rPr>
      </w:pPr>
      <w:r w:rsidRPr="00613817">
        <w:rPr>
          <w:rFonts w:ascii="Arial" w:hAnsi="Arial" w:cs="Arial"/>
        </w:rPr>
        <w:t>Fait le : ………………………………………</w:t>
      </w:r>
      <w:r w:rsidRPr="00613817">
        <w:rPr>
          <w:rFonts w:ascii="Arial" w:hAnsi="Arial" w:cs="Arial"/>
        </w:rPr>
        <w:tab/>
      </w:r>
      <w:r w:rsidRPr="00613817">
        <w:rPr>
          <w:rFonts w:ascii="Arial" w:hAnsi="Arial" w:cs="Arial"/>
        </w:rPr>
        <w:tab/>
        <w:t>A : ………………………………………………………………………..</w:t>
      </w:r>
    </w:p>
    <w:p w14:paraId="1F822ACE" w14:textId="77777777" w:rsidR="00F7699C" w:rsidRPr="00613817" w:rsidRDefault="00F7699C" w:rsidP="00F7699C">
      <w:pPr>
        <w:jc w:val="both"/>
        <w:rPr>
          <w:rFonts w:ascii="Arial" w:hAnsi="Arial" w:cs="Arial"/>
        </w:rPr>
      </w:pPr>
    </w:p>
    <w:p w14:paraId="5FB0EC23" w14:textId="77777777" w:rsidR="00F7699C" w:rsidRPr="00613817" w:rsidRDefault="00F7699C" w:rsidP="00F7699C">
      <w:pPr>
        <w:jc w:val="both"/>
        <w:rPr>
          <w:rFonts w:ascii="Arial" w:hAnsi="Arial" w:cs="Arial"/>
          <w:i/>
        </w:rPr>
      </w:pPr>
      <w:r w:rsidRPr="00613817">
        <w:rPr>
          <w:rFonts w:ascii="Arial" w:hAnsi="Arial" w:cs="Arial"/>
        </w:rPr>
        <w:t>Je soussigné(e), …………………………………………………</w:t>
      </w:r>
      <w:r w:rsidRPr="00613817">
        <w:rPr>
          <w:rFonts w:ascii="Arial" w:hAnsi="Arial" w:cs="Arial"/>
          <w:i/>
          <w:vertAlign w:val="superscript"/>
        </w:rPr>
        <w:t xml:space="preserve"> </w:t>
      </w:r>
      <w:r w:rsidRPr="00613817">
        <w:rPr>
          <w:rFonts w:ascii="Arial" w:hAnsi="Arial" w:cs="Arial"/>
        </w:rPr>
        <w:t xml:space="preserve">certifie sur l’honneur l’authenticité des informations portées sur ce document. </w:t>
      </w:r>
      <w:r w:rsidRPr="00613817">
        <w:rPr>
          <w:rFonts w:ascii="Arial" w:hAnsi="Arial" w:cs="Arial"/>
          <w:i/>
          <w:vertAlign w:val="superscript"/>
        </w:rPr>
        <w:t>(2)</w:t>
      </w:r>
    </w:p>
    <w:p w14:paraId="313B81A5" w14:textId="16609D26" w:rsidR="00F7699C" w:rsidRPr="00613817" w:rsidRDefault="00F7699C" w:rsidP="00F7699C">
      <w:pPr>
        <w:pBdr>
          <w:top w:val="single" w:sz="12" w:space="1" w:color="auto"/>
          <w:left w:val="single" w:sz="12" w:space="4" w:color="auto"/>
          <w:bottom w:val="single" w:sz="12" w:space="1" w:color="auto"/>
          <w:right w:val="single" w:sz="12" w:space="4" w:color="auto"/>
        </w:pBdr>
        <w:ind w:left="6521"/>
        <w:jc w:val="both"/>
        <w:rPr>
          <w:rFonts w:ascii="Arial" w:hAnsi="Arial" w:cs="Arial"/>
          <w:b/>
          <w:sz w:val="24"/>
        </w:rPr>
      </w:pPr>
      <w:r w:rsidRPr="00613817">
        <w:rPr>
          <w:rFonts w:ascii="Arial" w:hAnsi="Arial" w:cs="Arial"/>
          <w:b/>
          <w:sz w:val="24"/>
          <w:u w:val="single"/>
        </w:rPr>
        <w:t>Signature</w:t>
      </w:r>
      <w:r w:rsidRPr="00613817">
        <w:rPr>
          <w:rFonts w:ascii="Arial" w:hAnsi="Arial" w:cs="Arial"/>
          <w:b/>
          <w:sz w:val="24"/>
        </w:rPr>
        <w:t xml:space="preserve"> : </w:t>
      </w:r>
    </w:p>
    <w:p w14:paraId="35128B9F" w14:textId="77777777" w:rsidR="00F7699C" w:rsidRPr="00613817" w:rsidRDefault="00F7699C" w:rsidP="00F7699C">
      <w:pPr>
        <w:pBdr>
          <w:top w:val="single" w:sz="12" w:space="1" w:color="auto"/>
          <w:left w:val="single" w:sz="12" w:space="4" w:color="auto"/>
          <w:bottom w:val="single" w:sz="12" w:space="1" w:color="auto"/>
          <w:right w:val="single" w:sz="12" w:space="4" w:color="auto"/>
        </w:pBdr>
        <w:ind w:left="6521"/>
        <w:jc w:val="both"/>
        <w:rPr>
          <w:rFonts w:ascii="Arial" w:hAnsi="Arial" w:cs="Arial"/>
          <w:i/>
          <w:sz w:val="28"/>
        </w:rPr>
      </w:pPr>
    </w:p>
    <w:p w14:paraId="52E95B80" w14:textId="77777777" w:rsidR="00F7699C" w:rsidRPr="00613817" w:rsidRDefault="00F7699C" w:rsidP="00F7699C">
      <w:pPr>
        <w:pBdr>
          <w:top w:val="single" w:sz="12" w:space="1" w:color="auto"/>
          <w:left w:val="single" w:sz="12" w:space="4" w:color="auto"/>
          <w:bottom w:val="single" w:sz="12" w:space="1" w:color="auto"/>
          <w:right w:val="single" w:sz="12" w:space="4" w:color="auto"/>
        </w:pBdr>
        <w:ind w:left="6521"/>
        <w:jc w:val="both"/>
        <w:rPr>
          <w:rFonts w:ascii="Arial" w:hAnsi="Arial" w:cs="Arial"/>
          <w:i/>
          <w:sz w:val="28"/>
        </w:rPr>
      </w:pPr>
    </w:p>
    <w:p w14:paraId="5D681F0E" w14:textId="77777777" w:rsidR="00F7699C" w:rsidRPr="00613817" w:rsidRDefault="00F7699C" w:rsidP="00F7699C">
      <w:pPr>
        <w:jc w:val="both"/>
        <w:rPr>
          <w:rFonts w:ascii="Arial" w:hAnsi="Arial" w:cs="Arial"/>
          <w:i/>
          <w:sz w:val="18"/>
        </w:rPr>
      </w:pPr>
    </w:p>
    <w:p w14:paraId="7E7C48F4" w14:textId="77777777" w:rsidR="00F7699C" w:rsidRPr="00613817" w:rsidRDefault="00F7699C" w:rsidP="00F7699C">
      <w:pPr>
        <w:numPr>
          <w:ilvl w:val="0"/>
          <w:numId w:val="8"/>
        </w:numPr>
        <w:tabs>
          <w:tab w:val="clear" w:pos="360"/>
          <w:tab w:val="num" w:pos="284"/>
        </w:tabs>
        <w:ind w:left="284" w:hanging="284"/>
        <w:jc w:val="both"/>
        <w:rPr>
          <w:rFonts w:ascii="Arial" w:hAnsi="Arial" w:cs="Arial"/>
          <w:i/>
          <w:sz w:val="16"/>
        </w:rPr>
      </w:pPr>
      <w:r w:rsidRPr="00613817">
        <w:rPr>
          <w:rFonts w:ascii="Arial" w:hAnsi="Arial" w:cs="Arial"/>
          <w:i/>
          <w:sz w:val="16"/>
        </w:rPr>
        <w:t>Cocher la case correspondante</w:t>
      </w:r>
    </w:p>
    <w:p w14:paraId="0107B5ED" w14:textId="77777777" w:rsidR="00F7699C" w:rsidRPr="00613817" w:rsidRDefault="00F7699C" w:rsidP="00F7699C">
      <w:pPr>
        <w:numPr>
          <w:ilvl w:val="0"/>
          <w:numId w:val="8"/>
        </w:numPr>
        <w:tabs>
          <w:tab w:val="clear" w:pos="360"/>
          <w:tab w:val="num" w:pos="284"/>
        </w:tabs>
        <w:ind w:left="284" w:hanging="284"/>
        <w:jc w:val="both"/>
        <w:rPr>
          <w:rFonts w:ascii="Arial" w:hAnsi="Arial" w:cs="Arial"/>
          <w:i/>
          <w:sz w:val="16"/>
        </w:rPr>
      </w:pPr>
      <w:r w:rsidRPr="00613817">
        <w:rPr>
          <w:rFonts w:ascii="Arial" w:hAnsi="Arial" w:cs="Arial"/>
          <w:i/>
          <w:sz w:val="16"/>
        </w:rPr>
        <w:t>Toute fausse déclaration est punie par la loi (article 441-6 du code pénal et loi du 23 décembre 1901 modifiée)</w:t>
      </w:r>
    </w:p>
    <w:p w14:paraId="1FDAED30" w14:textId="77777777" w:rsidR="00F7699C" w:rsidRPr="00613817" w:rsidRDefault="00F7699C" w:rsidP="00F7699C">
      <w:pPr>
        <w:jc w:val="both"/>
        <w:rPr>
          <w:rFonts w:ascii="Arial" w:hAnsi="Arial" w:cs="Arial"/>
          <w:i/>
          <w:sz w:val="16"/>
        </w:rPr>
      </w:pPr>
    </w:p>
    <w:p w14:paraId="2CCA04BC" w14:textId="77777777" w:rsidR="00F7699C" w:rsidRPr="00613817" w:rsidRDefault="00F7699C" w:rsidP="00F7699C">
      <w:pPr>
        <w:jc w:val="both"/>
        <w:rPr>
          <w:rFonts w:ascii="Arial" w:hAnsi="Arial" w:cs="Arial"/>
          <w:i/>
          <w:sz w:val="16"/>
        </w:rPr>
      </w:pPr>
      <w:r w:rsidRPr="00613817">
        <w:rPr>
          <w:rFonts w:ascii="Arial" w:hAnsi="Arial" w:cs="Arial"/>
          <w:i/>
          <w:sz w:val="16"/>
        </w:rPr>
        <w:t>La loi n° 78-17 du 16 janvier 1978 relative à l’informatique, aux fichiers et aux libertés s’applique aux réponses faites au présent document. Elle garantit aux personnes concernées un droit d’accès et de rectification pour les données les concernant à l’exclusion des choix formulés au moment de la demande d’équivalence de diplôme.</w:t>
      </w:r>
    </w:p>
    <w:p w14:paraId="5D246B69" w14:textId="77777777" w:rsidR="00F7699C" w:rsidRPr="00613817" w:rsidRDefault="00F7699C" w:rsidP="00F7699C">
      <w:pPr>
        <w:pStyle w:val="Titre3"/>
        <w:rPr>
          <w:rFonts w:ascii="Arial" w:hAnsi="Arial" w:cs="Arial"/>
          <w:sz w:val="16"/>
        </w:rPr>
        <w:sectPr w:rsidR="00F7699C" w:rsidRPr="00613817" w:rsidSect="00F7699C">
          <w:headerReference w:type="default" r:id="rId8"/>
          <w:footerReference w:type="default" r:id="rId9"/>
          <w:footerReference w:type="first" r:id="rId10"/>
          <w:pgSz w:w="11907" w:h="16840" w:code="9"/>
          <w:pgMar w:top="227" w:right="567" w:bottom="284" w:left="567" w:header="510" w:footer="284"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5327"/>
      </w:tblGrid>
      <w:tr w:rsidR="00F7699C" w:rsidRPr="00613817" w14:paraId="43107BA1" w14:textId="77777777" w:rsidTr="006951D0">
        <w:trPr>
          <w:trHeight w:val="564"/>
          <w:jc w:val="center"/>
        </w:trPr>
        <w:tc>
          <w:tcPr>
            <w:tcW w:w="15327" w:type="dxa"/>
            <w:shd w:val="clear" w:color="auto" w:fill="08B0A0"/>
            <w:vAlign w:val="center"/>
          </w:tcPr>
          <w:p w14:paraId="74783830" w14:textId="1A9DA163" w:rsidR="00F7699C" w:rsidRPr="00613817" w:rsidRDefault="00F7699C" w:rsidP="006951D0">
            <w:pPr>
              <w:pStyle w:val="Titre3"/>
              <w:spacing w:before="0"/>
              <w:jc w:val="center"/>
              <w:rPr>
                <w:rFonts w:ascii="Arial" w:hAnsi="Arial" w:cs="Arial"/>
                <w:b/>
                <w:bCs/>
                <w:color w:val="auto"/>
              </w:rPr>
            </w:pPr>
            <w:r w:rsidRPr="00613817">
              <w:rPr>
                <w:rFonts w:ascii="Arial" w:hAnsi="Arial" w:cs="Arial"/>
                <w:b/>
                <w:bCs/>
                <w:color w:val="auto"/>
              </w:rPr>
              <w:lastRenderedPageBreak/>
              <w:t xml:space="preserve">DEMANDE D’EQUIVALENCE DE </w:t>
            </w:r>
            <w:r w:rsidR="006951D0" w:rsidRPr="00613817">
              <w:rPr>
                <w:rFonts w:ascii="Arial" w:hAnsi="Arial" w:cs="Arial"/>
                <w:b/>
                <w:bCs/>
                <w:color w:val="auto"/>
              </w:rPr>
              <w:t xml:space="preserve">DIPLOME - </w:t>
            </w:r>
            <w:r w:rsidRPr="00613817">
              <w:rPr>
                <w:rFonts w:ascii="Arial" w:hAnsi="Arial" w:cs="Arial"/>
                <w:color w:val="auto"/>
              </w:rPr>
              <w:t>ACTIVITES PROFESSIONNELLES EXERCEE</w:t>
            </w:r>
            <w:r w:rsidR="006951D0" w:rsidRPr="00613817">
              <w:rPr>
                <w:rFonts w:ascii="Arial" w:hAnsi="Arial" w:cs="Arial"/>
                <w:color w:val="auto"/>
              </w:rPr>
              <w:t>S</w:t>
            </w:r>
          </w:p>
        </w:tc>
      </w:tr>
    </w:tbl>
    <w:p w14:paraId="6A63A26E" w14:textId="77777777" w:rsidR="00F7699C" w:rsidRPr="00613817" w:rsidRDefault="00F7699C" w:rsidP="00F7699C">
      <w:pPr>
        <w:jc w:val="both"/>
        <w:rPr>
          <w:rFonts w:ascii="Arial" w:hAnsi="Arial" w:cs="Arial"/>
          <w:i/>
          <w:sz w:val="18"/>
          <w:szCs w:val="18"/>
        </w:rPr>
      </w:pPr>
    </w:p>
    <w:p w14:paraId="0B5B5917" w14:textId="77777777" w:rsidR="00F7699C" w:rsidRPr="00613817" w:rsidRDefault="00F7699C" w:rsidP="00285DB0">
      <w:pPr>
        <w:ind w:left="426"/>
        <w:jc w:val="both"/>
        <w:rPr>
          <w:rFonts w:ascii="Arial" w:hAnsi="Arial" w:cs="Arial"/>
          <w:bCs/>
        </w:rPr>
      </w:pPr>
      <w:r w:rsidRPr="00613817">
        <w:rPr>
          <w:rFonts w:ascii="Arial" w:hAnsi="Arial" w:cs="Arial"/>
          <w:bCs/>
        </w:rPr>
        <w:t>NOM et Prénom du candidat : ………………………………………………………………           Identifiant : ……………………………………………………………………….</w:t>
      </w:r>
    </w:p>
    <w:p w14:paraId="4A7575E3" w14:textId="77777777" w:rsidR="00F7699C" w:rsidRPr="00613817" w:rsidRDefault="00F7699C" w:rsidP="00285DB0">
      <w:pPr>
        <w:pStyle w:val="Titre2"/>
        <w:ind w:left="426"/>
        <w:rPr>
          <w:rFonts w:ascii="Arial" w:hAnsi="Arial" w:cs="Arial"/>
          <w:sz w:val="18"/>
          <w:szCs w:val="18"/>
          <w:u w:val="single"/>
        </w:rPr>
      </w:pPr>
    </w:p>
    <w:p w14:paraId="17385797" w14:textId="644849ED" w:rsidR="00F7699C" w:rsidRPr="00613817" w:rsidRDefault="00F7699C" w:rsidP="00285DB0">
      <w:pPr>
        <w:pStyle w:val="Titre2"/>
        <w:ind w:left="426"/>
        <w:rPr>
          <w:rFonts w:ascii="Arial" w:hAnsi="Arial" w:cs="Arial"/>
          <w:color w:val="08B0A0"/>
        </w:rPr>
      </w:pPr>
      <w:r w:rsidRPr="00613817">
        <w:rPr>
          <w:rFonts w:ascii="Arial" w:hAnsi="Arial" w:cs="Arial"/>
          <w:b/>
          <w:bCs/>
          <w:color w:val="auto"/>
        </w:rPr>
        <w:t>CONCOURS POUR LEQUEL LA DEMANDE EST PRESENTEE</w:t>
      </w:r>
      <w:r w:rsidRPr="00613817">
        <w:rPr>
          <w:rFonts w:ascii="Arial" w:hAnsi="Arial" w:cs="Arial"/>
          <w:color w:val="auto"/>
        </w:rPr>
        <w:t xml:space="preserve"> : </w:t>
      </w:r>
      <w:r w:rsidRPr="00613817">
        <w:rPr>
          <w:rFonts w:ascii="Arial" w:hAnsi="Arial" w:cs="Arial"/>
          <w:b/>
          <w:bCs/>
          <w:color w:val="08B0A0"/>
          <w:sz w:val="22"/>
          <w:szCs w:val="22"/>
        </w:rPr>
        <w:t xml:space="preserve">CONCOURS </w:t>
      </w:r>
      <w:r w:rsidR="000163F8" w:rsidRPr="00613817">
        <w:rPr>
          <w:rFonts w:ascii="Arial" w:hAnsi="Arial" w:cs="Arial"/>
          <w:b/>
          <w:bCs/>
          <w:color w:val="08B0A0"/>
          <w:sz w:val="22"/>
          <w:szCs w:val="22"/>
        </w:rPr>
        <w:t>DE BIBLIOTHECAIRE</w:t>
      </w:r>
      <w:r w:rsidRPr="00613817">
        <w:rPr>
          <w:rFonts w:ascii="Arial" w:hAnsi="Arial" w:cs="Arial"/>
          <w:b/>
          <w:bCs/>
          <w:color w:val="08B0A0"/>
          <w:sz w:val="22"/>
          <w:szCs w:val="22"/>
        </w:rPr>
        <w:t xml:space="preserve"> session 202</w:t>
      </w:r>
      <w:r w:rsidR="00285DB0" w:rsidRPr="00613817">
        <w:rPr>
          <w:rFonts w:ascii="Arial" w:hAnsi="Arial" w:cs="Arial"/>
          <w:b/>
          <w:bCs/>
          <w:color w:val="08B0A0"/>
          <w:sz w:val="22"/>
          <w:szCs w:val="22"/>
        </w:rPr>
        <w:t>6</w:t>
      </w:r>
    </w:p>
    <w:p w14:paraId="6784F254" w14:textId="77777777" w:rsidR="00F7699C" w:rsidRPr="00613817" w:rsidRDefault="00F7699C" w:rsidP="00F7699C">
      <w:pP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0"/>
        <w:gridCol w:w="2268"/>
        <w:gridCol w:w="2127"/>
        <w:gridCol w:w="1401"/>
        <w:gridCol w:w="1483"/>
        <w:gridCol w:w="1558"/>
        <w:gridCol w:w="2894"/>
      </w:tblGrid>
      <w:tr w:rsidR="00F7699C" w:rsidRPr="00613817" w14:paraId="5236D0D8" w14:textId="77777777" w:rsidTr="00285DB0">
        <w:trPr>
          <w:cantSplit/>
          <w:trHeight w:val="351"/>
          <w:jc w:val="center"/>
        </w:trPr>
        <w:tc>
          <w:tcPr>
            <w:tcW w:w="3630" w:type="dxa"/>
            <w:vMerge w:val="restart"/>
            <w:vAlign w:val="center"/>
          </w:tcPr>
          <w:p w14:paraId="72515C60" w14:textId="77777777" w:rsidR="00F7699C" w:rsidRPr="00613817" w:rsidRDefault="00F7699C" w:rsidP="00285DB0">
            <w:pPr>
              <w:pStyle w:val="Titre5"/>
              <w:jc w:val="center"/>
              <w:rPr>
                <w:rFonts w:ascii="Arial" w:hAnsi="Arial" w:cs="Arial"/>
                <w:b/>
                <w:bCs/>
                <w:color w:val="08B0A0"/>
              </w:rPr>
            </w:pPr>
            <w:r w:rsidRPr="00613817">
              <w:rPr>
                <w:rFonts w:ascii="Arial" w:hAnsi="Arial" w:cs="Arial"/>
                <w:b/>
                <w:bCs/>
                <w:color w:val="08B0A0"/>
              </w:rPr>
              <w:t>EMPLOYEUR</w:t>
            </w:r>
          </w:p>
          <w:p w14:paraId="3651C33D" w14:textId="77777777" w:rsidR="00F7699C" w:rsidRPr="00613817" w:rsidRDefault="00F7699C" w:rsidP="00285DB0">
            <w:pPr>
              <w:jc w:val="center"/>
              <w:rPr>
                <w:rFonts w:ascii="Arial" w:hAnsi="Arial" w:cs="Arial"/>
                <w:sz w:val="16"/>
              </w:rPr>
            </w:pPr>
            <w:r w:rsidRPr="00613817">
              <w:rPr>
                <w:rFonts w:ascii="Arial" w:hAnsi="Arial" w:cs="Arial"/>
                <w:sz w:val="16"/>
              </w:rPr>
              <w:t>(désignation, adresse, téléphone, code NAF ou APE)</w:t>
            </w:r>
          </w:p>
        </w:tc>
        <w:tc>
          <w:tcPr>
            <w:tcW w:w="2268" w:type="dxa"/>
            <w:vMerge w:val="restart"/>
            <w:vAlign w:val="center"/>
          </w:tcPr>
          <w:p w14:paraId="79BBD871" w14:textId="77777777" w:rsidR="00F7699C" w:rsidRPr="00613817" w:rsidRDefault="00F7699C" w:rsidP="00285DB0">
            <w:pPr>
              <w:jc w:val="center"/>
              <w:rPr>
                <w:rFonts w:ascii="Arial" w:hAnsi="Arial" w:cs="Arial"/>
                <w:b/>
                <w:sz w:val="16"/>
              </w:rPr>
            </w:pPr>
            <w:r w:rsidRPr="00613817">
              <w:rPr>
                <w:rFonts w:ascii="Arial" w:hAnsi="Arial" w:cs="Arial"/>
                <w:b/>
                <w:sz w:val="16"/>
              </w:rPr>
              <w:t>SERVICE D’AFFECTATION</w:t>
            </w:r>
          </w:p>
        </w:tc>
        <w:tc>
          <w:tcPr>
            <w:tcW w:w="9463" w:type="dxa"/>
            <w:gridSpan w:val="5"/>
            <w:vAlign w:val="center"/>
          </w:tcPr>
          <w:p w14:paraId="366B6CB9" w14:textId="77777777" w:rsidR="00F7699C" w:rsidRPr="00613817" w:rsidRDefault="00F7699C" w:rsidP="00285DB0">
            <w:pPr>
              <w:jc w:val="center"/>
              <w:rPr>
                <w:rFonts w:ascii="Arial" w:hAnsi="Arial" w:cs="Arial"/>
                <w:b/>
                <w:sz w:val="18"/>
              </w:rPr>
            </w:pPr>
            <w:r w:rsidRPr="00613817">
              <w:rPr>
                <w:rFonts w:ascii="Arial" w:hAnsi="Arial" w:cs="Arial"/>
                <w:b/>
                <w:sz w:val="18"/>
              </w:rPr>
              <w:t>INFORMATIONS RELATIVES AUX EMPLOIS OCCUPES PAR LE CANDIDAT</w:t>
            </w:r>
          </w:p>
        </w:tc>
      </w:tr>
      <w:tr w:rsidR="00F7699C" w:rsidRPr="00613817" w14:paraId="58DB8197" w14:textId="77777777" w:rsidTr="00285DB0">
        <w:trPr>
          <w:cantSplit/>
          <w:jc w:val="center"/>
        </w:trPr>
        <w:tc>
          <w:tcPr>
            <w:tcW w:w="3630" w:type="dxa"/>
            <w:vMerge/>
          </w:tcPr>
          <w:p w14:paraId="1BF6CDEE" w14:textId="77777777" w:rsidR="00F7699C" w:rsidRPr="00613817" w:rsidRDefault="00F7699C" w:rsidP="00285DB0">
            <w:pPr>
              <w:jc w:val="center"/>
              <w:rPr>
                <w:rFonts w:ascii="Arial" w:hAnsi="Arial" w:cs="Arial"/>
                <w:b/>
                <w:sz w:val="18"/>
              </w:rPr>
            </w:pPr>
          </w:p>
        </w:tc>
        <w:tc>
          <w:tcPr>
            <w:tcW w:w="2268" w:type="dxa"/>
            <w:vMerge/>
          </w:tcPr>
          <w:p w14:paraId="6646E6AB" w14:textId="77777777" w:rsidR="00F7699C" w:rsidRPr="00613817" w:rsidRDefault="00F7699C" w:rsidP="00285DB0">
            <w:pPr>
              <w:jc w:val="center"/>
              <w:rPr>
                <w:rFonts w:ascii="Arial" w:hAnsi="Arial" w:cs="Arial"/>
                <w:b/>
                <w:sz w:val="18"/>
              </w:rPr>
            </w:pPr>
          </w:p>
        </w:tc>
        <w:tc>
          <w:tcPr>
            <w:tcW w:w="2127" w:type="dxa"/>
            <w:vAlign w:val="center"/>
          </w:tcPr>
          <w:p w14:paraId="490C2BB3" w14:textId="77777777" w:rsidR="00F7699C" w:rsidRPr="00613817" w:rsidRDefault="00F7699C" w:rsidP="00285DB0">
            <w:pPr>
              <w:jc w:val="center"/>
              <w:rPr>
                <w:rFonts w:ascii="Arial" w:hAnsi="Arial" w:cs="Arial"/>
                <w:sz w:val="16"/>
              </w:rPr>
            </w:pPr>
            <w:r w:rsidRPr="00613817">
              <w:rPr>
                <w:rFonts w:ascii="Arial" w:hAnsi="Arial" w:cs="Arial"/>
                <w:sz w:val="16"/>
              </w:rPr>
              <w:t>Intitulé de l’emploi et niveau de qualification nécessaire pour l’occuper</w:t>
            </w:r>
          </w:p>
        </w:tc>
        <w:tc>
          <w:tcPr>
            <w:tcW w:w="1401" w:type="dxa"/>
            <w:vAlign w:val="center"/>
          </w:tcPr>
          <w:p w14:paraId="72F55C59" w14:textId="77777777" w:rsidR="00F7699C" w:rsidRPr="00613817" w:rsidRDefault="00F7699C" w:rsidP="00285DB0">
            <w:pPr>
              <w:pStyle w:val="Corpsdetexte2"/>
              <w:jc w:val="center"/>
              <w:rPr>
                <w:rFonts w:ascii="Arial" w:hAnsi="Arial" w:cs="Arial"/>
              </w:rPr>
            </w:pPr>
            <w:r w:rsidRPr="00613817">
              <w:rPr>
                <w:rFonts w:ascii="Arial" w:hAnsi="Arial" w:cs="Arial"/>
              </w:rPr>
              <w:t>Catégorie socio-professionnelle correspondante</w:t>
            </w:r>
          </w:p>
          <w:p w14:paraId="49E4B8DE" w14:textId="77777777" w:rsidR="00F7699C" w:rsidRPr="00613817" w:rsidRDefault="00F7699C" w:rsidP="00285DB0">
            <w:pPr>
              <w:jc w:val="center"/>
              <w:rPr>
                <w:rFonts w:ascii="Arial" w:hAnsi="Arial" w:cs="Arial"/>
                <w:sz w:val="16"/>
              </w:rPr>
            </w:pPr>
            <w:r w:rsidRPr="00613817">
              <w:rPr>
                <w:rFonts w:ascii="Arial" w:hAnsi="Arial" w:cs="Arial"/>
                <w:sz w:val="16"/>
              </w:rPr>
              <w:t>(si possible)</w:t>
            </w:r>
          </w:p>
        </w:tc>
        <w:tc>
          <w:tcPr>
            <w:tcW w:w="1483" w:type="dxa"/>
            <w:vAlign w:val="center"/>
          </w:tcPr>
          <w:p w14:paraId="66950446" w14:textId="77777777" w:rsidR="00F7699C" w:rsidRPr="00613817" w:rsidRDefault="00F7699C" w:rsidP="00285DB0">
            <w:pPr>
              <w:jc w:val="center"/>
              <w:rPr>
                <w:rFonts w:ascii="Arial" w:hAnsi="Arial" w:cs="Arial"/>
                <w:sz w:val="16"/>
              </w:rPr>
            </w:pPr>
            <w:r w:rsidRPr="00613817">
              <w:rPr>
                <w:rFonts w:ascii="Arial" w:hAnsi="Arial" w:cs="Arial"/>
                <w:sz w:val="16"/>
              </w:rPr>
              <w:t>Période d’emploi (date de début</w:t>
            </w:r>
          </w:p>
          <w:p w14:paraId="7DD1D348" w14:textId="77777777" w:rsidR="00F7699C" w:rsidRPr="00613817" w:rsidRDefault="00F7699C" w:rsidP="00285DB0">
            <w:pPr>
              <w:jc w:val="center"/>
              <w:rPr>
                <w:rFonts w:ascii="Arial" w:hAnsi="Arial" w:cs="Arial"/>
                <w:sz w:val="16"/>
              </w:rPr>
            </w:pPr>
            <w:r w:rsidRPr="00613817">
              <w:rPr>
                <w:rFonts w:ascii="Arial" w:hAnsi="Arial" w:cs="Arial"/>
                <w:sz w:val="16"/>
              </w:rPr>
              <w:t>et date de fin)</w:t>
            </w:r>
          </w:p>
        </w:tc>
        <w:tc>
          <w:tcPr>
            <w:tcW w:w="1558" w:type="dxa"/>
          </w:tcPr>
          <w:p w14:paraId="75A379E6" w14:textId="77777777" w:rsidR="00F7699C" w:rsidRPr="00613817" w:rsidRDefault="00F7699C" w:rsidP="00285DB0">
            <w:pPr>
              <w:jc w:val="center"/>
              <w:rPr>
                <w:rFonts w:ascii="Arial" w:hAnsi="Arial" w:cs="Arial"/>
                <w:sz w:val="16"/>
              </w:rPr>
            </w:pPr>
            <w:r w:rsidRPr="00613817">
              <w:rPr>
                <w:rFonts w:ascii="Arial" w:hAnsi="Arial" w:cs="Arial"/>
                <w:sz w:val="16"/>
              </w:rPr>
              <w:t>Temps de travail dans l’emploi et durée légale du travail dans l’entreprise ou l’administration</w:t>
            </w:r>
          </w:p>
        </w:tc>
        <w:tc>
          <w:tcPr>
            <w:tcW w:w="2894" w:type="dxa"/>
            <w:vAlign w:val="center"/>
          </w:tcPr>
          <w:p w14:paraId="1B88596E" w14:textId="77777777" w:rsidR="00F7699C" w:rsidRPr="00613817" w:rsidRDefault="00F7699C" w:rsidP="00285DB0">
            <w:pPr>
              <w:jc w:val="center"/>
              <w:rPr>
                <w:rFonts w:ascii="Arial" w:hAnsi="Arial" w:cs="Arial"/>
                <w:sz w:val="16"/>
              </w:rPr>
            </w:pPr>
            <w:r w:rsidRPr="00613817">
              <w:rPr>
                <w:rFonts w:ascii="Arial" w:hAnsi="Arial" w:cs="Arial"/>
                <w:sz w:val="16"/>
              </w:rPr>
              <w:t>Nature des activités exercées (principales missions, responsabilités confiées, réalisations, publics visés, outils ou méthodes employés)</w:t>
            </w:r>
          </w:p>
        </w:tc>
      </w:tr>
      <w:tr w:rsidR="00F7699C" w:rsidRPr="00613817" w14:paraId="54021599" w14:textId="77777777" w:rsidTr="00285DB0">
        <w:trPr>
          <w:cantSplit/>
          <w:trHeight w:val="1077"/>
          <w:jc w:val="center"/>
        </w:trPr>
        <w:tc>
          <w:tcPr>
            <w:tcW w:w="3630" w:type="dxa"/>
            <w:vAlign w:val="center"/>
          </w:tcPr>
          <w:p w14:paraId="78075345" w14:textId="77777777" w:rsidR="00F7699C" w:rsidRPr="00613817" w:rsidRDefault="00F7699C" w:rsidP="00DB490C">
            <w:pPr>
              <w:jc w:val="center"/>
              <w:rPr>
                <w:rFonts w:ascii="Arial" w:hAnsi="Arial" w:cs="Arial"/>
                <w:b/>
                <w:sz w:val="18"/>
              </w:rPr>
            </w:pPr>
          </w:p>
        </w:tc>
        <w:tc>
          <w:tcPr>
            <w:tcW w:w="2268" w:type="dxa"/>
            <w:vAlign w:val="center"/>
          </w:tcPr>
          <w:p w14:paraId="4C1280F7" w14:textId="77777777" w:rsidR="00F7699C" w:rsidRPr="00613817" w:rsidRDefault="00F7699C" w:rsidP="00DB490C">
            <w:pPr>
              <w:jc w:val="center"/>
              <w:rPr>
                <w:rFonts w:ascii="Arial" w:hAnsi="Arial" w:cs="Arial"/>
                <w:b/>
                <w:sz w:val="18"/>
              </w:rPr>
            </w:pPr>
          </w:p>
        </w:tc>
        <w:tc>
          <w:tcPr>
            <w:tcW w:w="2127" w:type="dxa"/>
            <w:vAlign w:val="center"/>
          </w:tcPr>
          <w:p w14:paraId="7CEA6A27" w14:textId="77777777" w:rsidR="00F7699C" w:rsidRPr="00613817" w:rsidRDefault="00F7699C" w:rsidP="00DB490C">
            <w:pPr>
              <w:jc w:val="center"/>
              <w:rPr>
                <w:rFonts w:ascii="Arial" w:hAnsi="Arial" w:cs="Arial"/>
                <w:sz w:val="16"/>
              </w:rPr>
            </w:pPr>
          </w:p>
        </w:tc>
        <w:tc>
          <w:tcPr>
            <w:tcW w:w="1401" w:type="dxa"/>
            <w:vAlign w:val="center"/>
          </w:tcPr>
          <w:p w14:paraId="47F765FC" w14:textId="77777777" w:rsidR="00F7699C" w:rsidRPr="00613817" w:rsidRDefault="00F7699C" w:rsidP="00DB490C">
            <w:pPr>
              <w:pStyle w:val="Corpsdetexte2"/>
              <w:rPr>
                <w:rFonts w:ascii="Arial" w:hAnsi="Arial" w:cs="Arial"/>
              </w:rPr>
            </w:pPr>
          </w:p>
        </w:tc>
        <w:tc>
          <w:tcPr>
            <w:tcW w:w="1483" w:type="dxa"/>
            <w:vAlign w:val="center"/>
          </w:tcPr>
          <w:p w14:paraId="79104C49" w14:textId="77777777" w:rsidR="00F7699C" w:rsidRPr="00613817" w:rsidRDefault="00F7699C" w:rsidP="00DB490C">
            <w:pPr>
              <w:jc w:val="center"/>
              <w:rPr>
                <w:rFonts w:ascii="Arial" w:hAnsi="Arial" w:cs="Arial"/>
                <w:sz w:val="16"/>
              </w:rPr>
            </w:pPr>
          </w:p>
        </w:tc>
        <w:tc>
          <w:tcPr>
            <w:tcW w:w="1558" w:type="dxa"/>
            <w:vAlign w:val="center"/>
          </w:tcPr>
          <w:p w14:paraId="014B8143" w14:textId="77777777" w:rsidR="00F7699C" w:rsidRPr="00613817" w:rsidRDefault="00F7699C" w:rsidP="00DB490C">
            <w:pPr>
              <w:jc w:val="center"/>
              <w:rPr>
                <w:rFonts w:ascii="Arial" w:hAnsi="Arial" w:cs="Arial"/>
                <w:sz w:val="16"/>
              </w:rPr>
            </w:pPr>
          </w:p>
        </w:tc>
        <w:tc>
          <w:tcPr>
            <w:tcW w:w="2894" w:type="dxa"/>
            <w:vAlign w:val="center"/>
          </w:tcPr>
          <w:p w14:paraId="48AA9AD1" w14:textId="77777777" w:rsidR="00F7699C" w:rsidRPr="00613817" w:rsidRDefault="00F7699C" w:rsidP="00DB490C">
            <w:pPr>
              <w:jc w:val="center"/>
              <w:rPr>
                <w:rFonts w:ascii="Arial" w:hAnsi="Arial" w:cs="Arial"/>
                <w:sz w:val="16"/>
              </w:rPr>
            </w:pPr>
          </w:p>
        </w:tc>
      </w:tr>
      <w:tr w:rsidR="00F7699C" w:rsidRPr="00613817" w14:paraId="6D78783C" w14:textId="77777777" w:rsidTr="00285DB0">
        <w:trPr>
          <w:cantSplit/>
          <w:trHeight w:val="1077"/>
          <w:jc w:val="center"/>
        </w:trPr>
        <w:tc>
          <w:tcPr>
            <w:tcW w:w="3630" w:type="dxa"/>
            <w:vAlign w:val="center"/>
          </w:tcPr>
          <w:p w14:paraId="6F03736F" w14:textId="77777777" w:rsidR="00F7699C" w:rsidRPr="00613817" w:rsidRDefault="00F7699C" w:rsidP="00DB490C">
            <w:pPr>
              <w:jc w:val="center"/>
              <w:rPr>
                <w:rFonts w:ascii="Arial" w:hAnsi="Arial" w:cs="Arial"/>
                <w:b/>
                <w:sz w:val="18"/>
              </w:rPr>
            </w:pPr>
          </w:p>
        </w:tc>
        <w:tc>
          <w:tcPr>
            <w:tcW w:w="2268" w:type="dxa"/>
            <w:vAlign w:val="center"/>
          </w:tcPr>
          <w:p w14:paraId="727055E4" w14:textId="77777777" w:rsidR="00F7699C" w:rsidRPr="00613817" w:rsidRDefault="00F7699C" w:rsidP="00DB490C">
            <w:pPr>
              <w:jc w:val="center"/>
              <w:rPr>
                <w:rFonts w:ascii="Arial" w:hAnsi="Arial" w:cs="Arial"/>
                <w:b/>
                <w:sz w:val="18"/>
              </w:rPr>
            </w:pPr>
          </w:p>
        </w:tc>
        <w:tc>
          <w:tcPr>
            <w:tcW w:w="2127" w:type="dxa"/>
            <w:vAlign w:val="center"/>
          </w:tcPr>
          <w:p w14:paraId="5A9C13AC" w14:textId="77777777" w:rsidR="00F7699C" w:rsidRPr="00613817" w:rsidRDefault="00F7699C" w:rsidP="00DB490C">
            <w:pPr>
              <w:jc w:val="center"/>
              <w:rPr>
                <w:rFonts w:ascii="Arial" w:hAnsi="Arial" w:cs="Arial"/>
                <w:sz w:val="16"/>
              </w:rPr>
            </w:pPr>
          </w:p>
        </w:tc>
        <w:tc>
          <w:tcPr>
            <w:tcW w:w="1401" w:type="dxa"/>
            <w:vAlign w:val="center"/>
          </w:tcPr>
          <w:p w14:paraId="30AB9377" w14:textId="77777777" w:rsidR="00F7699C" w:rsidRPr="00613817" w:rsidRDefault="00F7699C" w:rsidP="00DB490C">
            <w:pPr>
              <w:pStyle w:val="Corpsdetexte2"/>
              <w:rPr>
                <w:rFonts w:ascii="Arial" w:hAnsi="Arial" w:cs="Arial"/>
              </w:rPr>
            </w:pPr>
          </w:p>
        </w:tc>
        <w:tc>
          <w:tcPr>
            <w:tcW w:w="1483" w:type="dxa"/>
            <w:vAlign w:val="center"/>
          </w:tcPr>
          <w:p w14:paraId="4144F7E0" w14:textId="77777777" w:rsidR="00F7699C" w:rsidRPr="00613817" w:rsidRDefault="00F7699C" w:rsidP="00DB490C">
            <w:pPr>
              <w:jc w:val="center"/>
              <w:rPr>
                <w:rFonts w:ascii="Arial" w:hAnsi="Arial" w:cs="Arial"/>
                <w:sz w:val="16"/>
              </w:rPr>
            </w:pPr>
          </w:p>
        </w:tc>
        <w:tc>
          <w:tcPr>
            <w:tcW w:w="1558" w:type="dxa"/>
            <w:vAlign w:val="center"/>
          </w:tcPr>
          <w:p w14:paraId="0DE61655" w14:textId="77777777" w:rsidR="00F7699C" w:rsidRPr="00613817" w:rsidRDefault="00F7699C" w:rsidP="00DB490C">
            <w:pPr>
              <w:jc w:val="center"/>
              <w:rPr>
                <w:rFonts w:ascii="Arial" w:hAnsi="Arial" w:cs="Arial"/>
                <w:sz w:val="16"/>
              </w:rPr>
            </w:pPr>
          </w:p>
        </w:tc>
        <w:tc>
          <w:tcPr>
            <w:tcW w:w="2894" w:type="dxa"/>
            <w:vAlign w:val="center"/>
          </w:tcPr>
          <w:p w14:paraId="4EF37912" w14:textId="77777777" w:rsidR="00F7699C" w:rsidRPr="00613817" w:rsidRDefault="00F7699C" w:rsidP="00DB490C">
            <w:pPr>
              <w:jc w:val="center"/>
              <w:rPr>
                <w:rFonts w:ascii="Arial" w:hAnsi="Arial" w:cs="Arial"/>
                <w:sz w:val="16"/>
              </w:rPr>
            </w:pPr>
          </w:p>
        </w:tc>
      </w:tr>
      <w:tr w:rsidR="00F7699C" w:rsidRPr="00613817" w14:paraId="11717719" w14:textId="77777777" w:rsidTr="00285DB0">
        <w:trPr>
          <w:cantSplit/>
          <w:trHeight w:val="1077"/>
          <w:jc w:val="center"/>
        </w:trPr>
        <w:tc>
          <w:tcPr>
            <w:tcW w:w="3630" w:type="dxa"/>
            <w:vAlign w:val="center"/>
          </w:tcPr>
          <w:p w14:paraId="41A987B0" w14:textId="77777777" w:rsidR="00F7699C" w:rsidRPr="00613817" w:rsidRDefault="00F7699C" w:rsidP="00DB490C">
            <w:pPr>
              <w:jc w:val="center"/>
              <w:rPr>
                <w:rFonts w:ascii="Arial" w:hAnsi="Arial" w:cs="Arial"/>
                <w:b/>
                <w:sz w:val="18"/>
              </w:rPr>
            </w:pPr>
          </w:p>
        </w:tc>
        <w:tc>
          <w:tcPr>
            <w:tcW w:w="2268" w:type="dxa"/>
            <w:vAlign w:val="center"/>
          </w:tcPr>
          <w:p w14:paraId="1FC74860" w14:textId="77777777" w:rsidR="00F7699C" w:rsidRPr="00613817" w:rsidRDefault="00F7699C" w:rsidP="00DB490C">
            <w:pPr>
              <w:jc w:val="center"/>
              <w:rPr>
                <w:rFonts w:ascii="Arial" w:hAnsi="Arial" w:cs="Arial"/>
                <w:b/>
                <w:sz w:val="18"/>
              </w:rPr>
            </w:pPr>
          </w:p>
        </w:tc>
        <w:tc>
          <w:tcPr>
            <w:tcW w:w="2127" w:type="dxa"/>
            <w:vAlign w:val="center"/>
          </w:tcPr>
          <w:p w14:paraId="3B3051C2" w14:textId="77777777" w:rsidR="00F7699C" w:rsidRPr="00613817" w:rsidRDefault="00F7699C" w:rsidP="00DB490C">
            <w:pPr>
              <w:jc w:val="center"/>
              <w:rPr>
                <w:rFonts w:ascii="Arial" w:hAnsi="Arial" w:cs="Arial"/>
                <w:sz w:val="16"/>
              </w:rPr>
            </w:pPr>
          </w:p>
        </w:tc>
        <w:tc>
          <w:tcPr>
            <w:tcW w:w="1401" w:type="dxa"/>
            <w:vAlign w:val="center"/>
          </w:tcPr>
          <w:p w14:paraId="47BD52DF" w14:textId="77777777" w:rsidR="00F7699C" w:rsidRPr="00613817" w:rsidRDefault="00F7699C" w:rsidP="00DB490C">
            <w:pPr>
              <w:pStyle w:val="Corpsdetexte2"/>
              <w:rPr>
                <w:rFonts w:ascii="Arial" w:hAnsi="Arial" w:cs="Arial"/>
              </w:rPr>
            </w:pPr>
          </w:p>
        </w:tc>
        <w:tc>
          <w:tcPr>
            <w:tcW w:w="1483" w:type="dxa"/>
            <w:vAlign w:val="center"/>
          </w:tcPr>
          <w:p w14:paraId="45211538" w14:textId="77777777" w:rsidR="00F7699C" w:rsidRPr="00613817" w:rsidRDefault="00F7699C" w:rsidP="00DB490C">
            <w:pPr>
              <w:jc w:val="center"/>
              <w:rPr>
                <w:rFonts w:ascii="Arial" w:hAnsi="Arial" w:cs="Arial"/>
                <w:sz w:val="16"/>
              </w:rPr>
            </w:pPr>
          </w:p>
        </w:tc>
        <w:tc>
          <w:tcPr>
            <w:tcW w:w="1558" w:type="dxa"/>
            <w:vAlign w:val="center"/>
          </w:tcPr>
          <w:p w14:paraId="2137E7E0" w14:textId="77777777" w:rsidR="00F7699C" w:rsidRPr="00613817" w:rsidRDefault="00F7699C" w:rsidP="00DB490C">
            <w:pPr>
              <w:jc w:val="center"/>
              <w:rPr>
                <w:rFonts w:ascii="Arial" w:hAnsi="Arial" w:cs="Arial"/>
                <w:sz w:val="16"/>
              </w:rPr>
            </w:pPr>
          </w:p>
        </w:tc>
        <w:tc>
          <w:tcPr>
            <w:tcW w:w="2894" w:type="dxa"/>
            <w:vAlign w:val="center"/>
          </w:tcPr>
          <w:p w14:paraId="78C750BE" w14:textId="77777777" w:rsidR="00F7699C" w:rsidRPr="00613817" w:rsidRDefault="00F7699C" w:rsidP="00DB490C">
            <w:pPr>
              <w:jc w:val="center"/>
              <w:rPr>
                <w:rFonts w:ascii="Arial" w:hAnsi="Arial" w:cs="Arial"/>
                <w:sz w:val="16"/>
              </w:rPr>
            </w:pPr>
          </w:p>
        </w:tc>
      </w:tr>
      <w:tr w:rsidR="00F7699C" w:rsidRPr="00613817" w14:paraId="1EECBD83" w14:textId="77777777" w:rsidTr="00285DB0">
        <w:trPr>
          <w:cantSplit/>
          <w:trHeight w:val="1077"/>
          <w:jc w:val="center"/>
        </w:trPr>
        <w:tc>
          <w:tcPr>
            <w:tcW w:w="3630" w:type="dxa"/>
            <w:vAlign w:val="center"/>
          </w:tcPr>
          <w:p w14:paraId="48F2A71D" w14:textId="77777777" w:rsidR="00F7699C" w:rsidRPr="00613817" w:rsidRDefault="00F7699C" w:rsidP="00DB490C">
            <w:pPr>
              <w:jc w:val="center"/>
              <w:rPr>
                <w:rFonts w:ascii="Arial" w:hAnsi="Arial" w:cs="Arial"/>
                <w:b/>
                <w:sz w:val="18"/>
              </w:rPr>
            </w:pPr>
          </w:p>
        </w:tc>
        <w:tc>
          <w:tcPr>
            <w:tcW w:w="2268" w:type="dxa"/>
            <w:vAlign w:val="center"/>
          </w:tcPr>
          <w:p w14:paraId="2001E3BF" w14:textId="77777777" w:rsidR="00F7699C" w:rsidRPr="00613817" w:rsidRDefault="00F7699C" w:rsidP="00DB490C">
            <w:pPr>
              <w:jc w:val="center"/>
              <w:rPr>
                <w:rFonts w:ascii="Arial" w:hAnsi="Arial" w:cs="Arial"/>
                <w:b/>
                <w:sz w:val="18"/>
              </w:rPr>
            </w:pPr>
          </w:p>
        </w:tc>
        <w:tc>
          <w:tcPr>
            <w:tcW w:w="2127" w:type="dxa"/>
            <w:vAlign w:val="center"/>
          </w:tcPr>
          <w:p w14:paraId="038AD28F" w14:textId="77777777" w:rsidR="00F7699C" w:rsidRPr="00613817" w:rsidRDefault="00F7699C" w:rsidP="00DB490C">
            <w:pPr>
              <w:jc w:val="center"/>
              <w:rPr>
                <w:rFonts w:ascii="Arial" w:hAnsi="Arial" w:cs="Arial"/>
                <w:sz w:val="16"/>
              </w:rPr>
            </w:pPr>
          </w:p>
        </w:tc>
        <w:tc>
          <w:tcPr>
            <w:tcW w:w="1401" w:type="dxa"/>
            <w:vAlign w:val="center"/>
          </w:tcPr>
          <w:p w14:paraId="7FBC65F4" w14:textId="77777777" w:rsidR="00F7699C" w:rsidRPr="00613817" w:rsidRDefault="00F7699C" w:rsidP="00DB490C">
            <w:pPr>
              <w:pStyle w:val="Corpsdetexte2"/>
              <w:rPr>
                <w:rFonts w:ascii="Arial" w:hAnsi="Arial" w:cs="Arial"/>
              </w:rPr>
            </w:pPr>
          </w:p>
        </w:tc>
        <w:tc>
          <w:tcPr>
            <w:tcW w:w="1483" w:type="dxa"/>
            <w:vAlign w:val="center"/>
          </w:tcPr>
          <w:p w14:paraId="79A02FB5" w14:textId="77777777" w:rsidR="00F7699C" w:rsidRPr="00613817" w:rsidRDefault="00F7699C" w:rsidP="00DB490C">
            <w:pPr>
              <w:jc w:val="center"/>
              <w:rPr>
                <w:rFonts w:ascii="Arial" w:hAnsi="Arial" w:cs="Arial"/>
                <w:sz w:val="16"/>
              </w:rPr>
            </w:pPr>
          </w:p>
        </w:tc>
        <w:tc>
          <w:tcPr>
            <w:tcW w:w="1558" w:type="dxa"/>
            <w:vAlign w:val="center"/>
          </w:tcPr>
          <w:p w14:paraId="11532C84" w14:textId="77777777" w:rsidR="00F7699C" w:rsidRPr="00613817" w:rsidRDefault="00F7699C" w:rsidP="00DB490C">
            <w:pPr>
              <w:jc w:val="center"/>
              <w:rPr>
                <w:rFonts w:ascii="Arial" w:hAnsi="Arial" w:cs="Arial"/>
                <w:sz w:val="16"/>
              </w:rPr>
            </w:pPr>
          </w:p>
        </w:tc>
        <w:tc>
          <w:tcPr>
            <w:tcW w:w="2894" w:type="dxa"/>
            <w:vAlign w:val="center"/>
          </w:tcPr>
          <w:p w14:paraId="3EDF7DE0" w14:textId="77777777" w:rsidR="00F7699C" w:rsidRPr="00613817" w:rsidRDefault="00F7699C" w:rsidP="00DB490C">
            <w:pPr>
              <w:jc w:val="center"/>
              <w:rPr>
                <w:rFonts w:ascii="Arial" w:hAnsi="Arial" w:cs="Arial"/>
                <w:sz w:val="16"/>
              </w:rPr>
            </w:pPr>
          </w:p>
        </w:tc>
      </w:tr>
      <w:tr w:rsidR="00F7699C" w:rsidRPr="00613817" w14:paraId="5F022C15" w14:textId="77777777" w:rsidTr="00285DB0">
        <w:trPr>
          <w:cantSplit/>
          <w:trHeight w:val="1077"/>
          <w:jc w:val="center"/>
        </w:trPr>
        <w:tc>
          <w:tcPr>
            <w:tcW w:w="3630" w:type="dxa"/>
            <w:vAlign w:val="center"/>
          </w:tcPr>
          <w:p w14:paraId="7B2F1AD6" w14:textId="77777777" w:rsidR="00F7699C" w:rsidRPr="00613817" w:rsidRDefault="00F7699C" w:rsidP="00DB490C">
            <w:pPr>
              <w:jc w:val="center"/>
              <w:rPr>
                <w:rFonts w:ascii="Arial" w:hAnsi="Arial" w:cs="Arial"/>
                <w:b/>
                <w:sz w:val="18"/>
              </w:rPr>
            </w:pPr>
          </w:p>
        </w:tc>
        <w:tc>
          <w:tcPr>
            <w:tcW w:w="2268" w:type="dxa"/>
            <w:vAlign w:val="center"/>
          </w:tcPr>
          <w:p w14:paraId="5925722F" w14:textId="77777777" w:rsidR="00F7699C" w:rsidRPr="00613817" w:rsidRDefault="00F7699C" w:rsidP="00DB490C">
            <w:pPr>
              <w:jc w:val="center"/>
              <w:rPr>
                <w:rFonts w:ascii="Arial" w:hAnsi="Arial" w:cs="Arial"/>
                <w:b/>
                <w:sz w:val="18"/>
              </w:rPr>
            </w:pPr>
          </w:p>
        </w:tc>
        <w:tc>
          <w:tcPr>
            <w:tcW w:w="2127" w:type="dxa"/>
            <w:vAlign w:val="center"/>
          </w:tcPr>
          <w:p w14:paraId="0C9A6B64" w14:textId="77777777" w:rsidR="00F7699C" w:rsidRPr="00613817" w:rsidRDefault="00F7699C" w:rsidP="00DB490C">
            <w:pPr>
              <w:jc w:val="center"/>
              <w:rPr>
                <w:rFonts w:ascii="Arial" w:hAnsi="Arial" w:cs="Arial"/>
                <w:sz w:val="16"/>
              </w:rPr>
            </w:pPr>
          </w:p>
        </w:tc>
        <w:tc>
          <w:tcPr>
            <w:tcW w:w="1401" w:type="dxa"/>
            <w:vAlign w:val="center"/>
          </w:tcPr>
          <w:p w14:paraId="1B16878A" w14:textId="77777777" w:rsidR="00F7699C" w:rsidRPr="00613817" w:rsidRDefault="00F7699C" w:rsidP="00DB490C">
            <w:pPr>
              <w:pStyle w:val="Corpsdetexte2"/>
              <w:rPr>
                <w:rFonts w:ascii="Arial" w:hAnsi="Arial" w:cs="Arial"/>
              </w:rPr>
            </w:pPr>
          </w:p>
        </w:tc>
        <w:tc>
          <w:tcPr>
            <w:tcW w:w="1483" w:type="dxa"/>
            <w:vAlign w:val="center"/>
          </w:tcPr>
          <w:p w14:paraId="4A5A730D" w14:textId="77777777" w:rsidR="00F7699C" w:rsidRPr="00613817" w:rsidRDefault="00F7699C" w:rsidP="00DB490C">
            <w:pPr>
              <w:jc w:val="center"/>
              <w:rPr>
                <w:rFonts w:ascii="Arial" w:hAnsi="Arial" w:cs="Arial"/>
                <w:sz w:val="16"/>
              </w:rPr>
            </w:pPr>
          </w:p>
        </w:tc>
        <w:tc>
          <w:tcPr>
            <w:tcW w:w="1558" w:type="dxa"/>
            <w:vAlign w:val="center"/>
          </w:tcPr>
          <w:p w14:paraId="0AFCA33A" w14:textId="77777777" w:rsidR="00F7699C" w:rsidRPr="00613817" w:rsidRDefault="00F7699C" w:rsidP="00DB490C">
            <w:pPr>
              <w:jc w:val="center"/>
              <w:rPr>
                <w:rFonts w:ascii="Arial" w:hAnsi="Arial" w:cs="Arial"/>
                <w:sz w:val="16"/>
              </w:rPr>
            </w:pPr>
          </w:p>
        </w:tc>
        <w:tc>
          <w:tcPr>
            <w:tcW w:w="2894" w:type="dxa"/>
            <w:vAlign w:val="center"/>
          </w:tcPr>
          <w:p w14:paraId="190E91F5" w14:textId="77777777" w:rsidR="00F7699C" w:rsidRPr="00613817" w:rsidRDefault="00F7699C" w:rsidP="00DB490C">
            <w:pPr>
              <w:jc w:val="center"/>
              <w:rPr>
                <w:rFonts w:ascii="Arial" w:hAnsi="Arial" w:cs="Arial"/>
                <w:sz w:val="16"/>
              </w:rPr>
            </w:pPr>
          </w:p>
        </w:tc>
      </w:tr>
      <w:tr w:rsidR="00F7699C" w:rsidRPr="00613817" w14:paraId="3351CB97" w14:textId="77777777" w:rsidTr="00285DB0">
        <w:trPr>
          <w:cantSplit/>
          <w:trHeight w:val="1077"/>
          <w:jc w:val="center"/>
        </w:trPr>
        <w:tc>
          <w:tcPr>
            <w:tcW w:w="3630" w:type="dxa"/>
            <w:vAlign w:val="center"/>
          </w:tcPr>
          <w:p w14:paraId="716217CA" w14:textId="77777777" w:rsidR="00F7699C" w:rsidRPr="00613817" w:rsidRDefault="00F7699C" w:rsidP="00DB490C">
            <w:pPr>
              <w:jc w:val="center"/>
              <w:rPr>
                <w:rFonts w:ascii="Arial" w:hAnsi="Arial" w:cs="Arial"/>
                <w:b/>
                <w:sz w:val="18"/>
              </w:rPr>
            </w:pPr>
          </w:p>
        </w:tc>
        <w:tc>
          <w:tcPr>
            <w:tcW w:w="2268" w:type="dxa"/>
            <w:vAlign w:val="center"/>
          </w:tcPr>
          <w:p w14:paraId="5B378B61" w14:textId="77777777" w:rsidR="00F7699C" w:rsidRPr="00613817" w:rsidRDefault="00F7699C" w:rsidP="00DB490C">
            <w:pPr>
              <w:jc w:val="center"/>
              <w:rPr>
                <w:rFonts w:ascii="Arial" w:hAnsi="Arial" w:cs="Arial"/>
                <w:b/>
                <w:sz w:val="18"/>
              </w:rPr>
            </w:pPr>
          </w:p>
        </w:tc>
        <w:tc>
          <w:tcPr>
            <w:tcW w:w="2127" w:type="dxa"/>
            <w:vAlign w:val="center"/>
          </w:tcPr>
          <w:p w14:paraId="7CEAF0C3" w14:textId="77777777" w:rsidR="00F7699C" w:rsidRPr="00613817" w:rsidRDefault="00F7699C" w:rsidP="00DB490C">
            <w:pPr>
              <w:jc w:val="center"/>
              <w:rPr>
                <w:rFonts w:ascii="Arial" w:hAnsi="Arial" w:cs="Arial"/>
                <w:sz w:val="16"/>
              </w:rPr>
            </w:pPr>
          </w:p>
        </w:tc>
        <w:tc>
          <w:tcPr>
            <w:tcW w:w="1401" w:type="dxa"/>
            <w:vAlign w:val="center"/>
          </w:tcPr>
          <w:p w14:paraId="5C235197" w14:textId="77777777" w:rsidR="00F7699C" w:rsidRPr="00613817" w:rsidRDefault="00F7699C" w:rsidP="00DB490C">
            <w:pPr>
              <w:pStyle w:val="Corpsdetexte2"/>
              <w:rPr>
                <w:rFonts w:ascii="Arial" w:hAnsi="Arial" w:cs="Arial"/>
              </w:rPr>
            </w:pPr>
          </w:p>
        </w:tc>
        <w:tc>
          <w:tcPr>
            <w:tcW w:w="1483" w:type="dxa"/>
            <w:vAlign w:val="center"/>
          </w:tcPr>
          <w:p w14:paraId="51FDE54C" w14:textId="77777777" w:rsidR="00F7699C" w:rsidRPr="00613817" w:rsidRDefault="00F7699C" w:rsidP="00DB490C">
            <w:pPr>
              <w:jc w:val="center"/>
              <w:rPr>
                <w:rFonts w:ascii="Arial" w:hAnsi="Arial" w:cs="Arial"/>
                <w:sz w:val="16"/>
              </w:rPr>
            </w:pPr>
          </w:p>
        </w:tc>
        <w:tc>
          <w:tcPr>
            <w:tcW w:w="1558" w:type="dxa"/>
            <w:vAlign w:val="center"/>
          </w:tcPr>
          <w:p w14:paraId="14526D7A" w14:textId="77777777" w:rsidR="00F7699C" w:rsidRPr="00613817" w:rsidRDefault="00F7699C" w:rsidP="00DB490C">
            <w:pPr>
              <w:jc w:val="center"/>
              <w:rPr>
                <w:rFonts w:ascii="Arial" w:hAnsi="Arial" w:cs="Arial"/>
                <w:sz w:val="16"/>
              </w:rPr>
            </w:pPr>
          </w:p>
        </w:tc>
        <w:tc>
          <w:tcPr>
            <w:tcW w:w="2894" w:type="dxa"/>
            <w:vAlign w:val="center"/>
          </w:tcPr>
          <w:p w14:paraId="393EA522" w14:textId="77777777" w:rsidR="00F7699C" w:rsidRPr="00613817" w:rsidRDefault="00F7699C" w:rsidP="00DB490C">
            <w:pPr>
              <w:jc w:val="center"/>
              <w:rPr>
                <w:rFonts w:ascii="Arial" w:hAnsi="Arial" w:cs="Arial"/>
                <w:sz w:val="16"/>
              </w:rPr>
            </w:pPr>
          </w:p>
        </w:tc>
      </w:tr>
    </w:tbl>
    <w:p w14:paraId="63FC2935" w14:textId="77777777" w:rsidR="00F7699C" w:rsidRPr="00613817" w:rsidRDefault="00F7699C" w:rsidP="00F7699C">
      <w:pPr>
        <w:jc w:val="center"/>
        <w:rPr>
          <w:rFonts w:ascii="Arial" w:hAnsi="Arial" w:cs="Arial"/>
          <w:b/>
          <w:sz w:val="10"/>
          <w:szCs w:val="10"/>
        </w:rPr>
      </w:pPr>
    </w:p>
    <w:p w14:paraId="4EC143AF" w14:textId="0F97AE3C" w:rsidR="00F7699C" w:rsidRPr="00613817" w:rsidRDefault="00F7699C" w:rsidP="00F7699C">
      <w:pPr>
        <w:jc w:val="center"/>
        <w:rPr>
          <w:rFonts w:ascii="Arial" w:hAnsi="Arial" w:cs="Arial"/>
          <w:sz w:val="16"/>
          <w:szCs w:val="16"/>
        </w:rPr>
        <w:sectPr w:rsidR="00F7699C" w:rsidRPr="00613817" w:rsidSect="00F7699C">
          <w:pgSz w:w="16840" w:h="11907" w:orient="landscape"/>
          <w:pgMar w:top="567" w:right="227" w:bottom="567" w:left="340" w:header="510" w:footer="284" w:gutter="0"/>
          <w:cols w:space="720"/>
          <w:titlePg/>
          <w:docGrid w:linePitch="272"/>
        </w:sectPr>
      </w:pPr>
      <w:r w:rsidRPr="00613817">
        <w:rPr>
          <w:rFonts w:ascii="Arial" w:hAnsi="Arial" w:cs="Arial"/>
          <w:sz w:val="16"/>
          <w:szCs w:val="16"/>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08B0A0"/>
        <w:tblLayout w:type="fixed"/>
        <w:tblCellMar>
          <w:left w:w="70" w:type="dxa"/>
          <w:right w:w="70" w:type="dxa"/>
        </w:tblCellMar>
        <w:tblLook w:val="0000" w:firstRow="0" w:lastRow="0" w:firstColumn="0" w:lastColumn="0" w:noHBand="0" w:noVBand="0"/>
      </w:tblPr>
      <w:tblGrid>
        <w:gridCol w:w="10627"/>
      </w:tblGrid>
      <w:tr w:rsidR="00285DB0" w:rsidRPr="00613817" w14:paraId="59569760" w14:textId="77777777" w:rsidTr="002414D3">
        <w:tc>
          <w:tcPr>
            <w:tcW w:w="10627" w:type="dxa"/>
            <w:shd w:val="clear" w:color="auto" w:fill="08B0A0"/>
          </w:tcPr>
          <w:p w14:paraId="674E7F77" w14:textId="77777777" w:rsidR="00F7699C" w:rsidRPr="00613817" w:rsidRDefault="00F7699C" w:rsidP="00285DB0">
            <w:pPr>
              <w:pStyle w:val="Titre1"/>
              <w:spacing w:before="120" w:after="120"/>
              <w:jc w:val="center"/>
              <w:rPr>
                <w:rFonts w:ascii="Arial" w:hAnsi="Arial" w:cs="Arial"/>
                <w:b/>
                <w:color w:val="auto"/>
                <w:sz w:val="24"/>
              </w:rPr>
            </w:pPr>
            <w:r w:rsidRPr="00613817">
              <w:rPr>
                <w:rFonts w:ascii="Arial" w:hAnsi="Arial" w:cs="Arial"/>
                <w:b/>
                <w:color w:val="auto"/>
                <w:sz w:val="24"/>
              </w:rPr>
              <w:lastRenderedPageBreak/>
              <w:t>PIECES A FOURNIR PAR LE CANDIDAT</w:t>
            </w:r>
          </w:p>
          <w:p w14:paraId="497CF1D7" w14:textId="77777777" w:rsidR="00F7699C" w:rsidRPr="00613817" w:rsidRDefault="00F7699C" w:rsidP="00285DB0">
            <w:pPr>
              <w:pStyle w:val="Titre7"/>
              <w:spacing w:before="120" w:after="120"/>
              <w:jc w:val="center"/>
              <w:rPr>
                <w:rFonts w:ascii="Arial" w:hAnsi="Arial" w:cs="Arial"/>
                <w:i w:val="0"/>
                <w:iCs w:val="0"/>
                <w:color w:val="auto"/>
              </w:rPr>
            </w:pPr>
            <w:r w:rsidRPr="00613817">
              <w:rPr>
                <w:rFonts w:ascii="Arial" w:hAnsi="Arial" w:cs="Arial"/>
                <w:i w:val="0"/>
                <w:iCs w:val="0"/>
                <w:color w:val="auto"/>
              </w:rPr>
              <w:t>A L’APPUI D’UNE DEMANDE D’EQUIVALENCE DE DIPLOME</w:t>
            </w:r>
          </w:p>
        </w:tc>
      </w:tr>
    </w:tbl>
    <w:p w14:paraId="4D65C1D9" w14:textId="2D6D27EC" w:rsidR="00F7699C" w:rsidRPr="00613817" w:rsidRDefault="00F7699C" w:rsidP="001216D1">
      <w:pPr>
        <w:spacing w:before="120" w:after="120"/>
        <w:rPr>
          <w:rFonts w:ascii="Arial" w:hAnsi="Arial" w:cs="Arial"/>
        </w:rPr>
      </w:pPr>
      <w:r w:rsidRPr="00613817">
        <w:rPr>
          <w:rFonts w:ascii="Arial" w:hAnsi="Arial" w:cs="Arial"/>
          <w:sz w:val="18"/>
        </w:rPr>
        <w:t xml:space="preserve">Les pièces ci-dessous doivent impérativement être jointes par le candidat, en fonction de sa situation, dans le cadre d’une demande d’équivalence de diplôme. Celles-ci sont </w:t>
      </w:r>
      <w:r w:rsidRPr="00613817">
        <w:rPr>
          <w:rFonts w:ascii="Arial" w:hAnsi="Arial" w:cs="Arial"/>
          <w:b/>
          <w:bCs/>
          <w:sz w:val="18"/>
        </w:rPr>
        <w:t xml:space="preserve">à déposer sur l’espace candidat </w:t>
      </w:r>
      <w:r w:rsidRPr="00613817">
        <w:rPr>
          <w:rFonts w:ascii="Arial" w:hAnsi="Arial" w:cs="Arial"/>
          <w:b/>
          <w:bCs/>
        </w:rPr>
        <w:t xml:space="preserve">au plus tard à la date limite de validation des inscriptions fixée au </w:t>
      </w:r>
      <w:r w:rsidR="00285DB0" w:rsidRPr="00613817">
        <w:rPr>
          <w:rFonts w:ascii="Arial" w:hAnsi="Arial" w:cs="Arial"/>
          <w:b/>
          <w:bCs/>
        </w:rPr>
        <w:t>19</w:t>
      </w:r>
      <w:r w:rsidRPr="00613817">
        <w:rPr>
          <w:rFonts w:ascii="Arial" w:hAnsi="Arial" w:cs="Arial"/>
          <w:b/>
          <w:bCs/>
        </w:rPr>
        <w:t xml:space="preserve"> février 202</w:t>
      </w:r>
      <w:r w:rsidR="00B41A07">
        <w:rPr>
          <w:rFonts w:ascii="Arial" w:hAnsi="Arial" w:cs="Arial"/>
          <w:b/>
          <w:bCs/>
        </w:rPr>
        <w:t>6</w:t>
      </w:r>
      <w:r w:rsidRPr="00613817">
        <w:rPr>
          <w:rFonts w:ascii="Arial" w:hAnsi="Arial" w:cs="Arial"/>
        </w:rPr>
        <w:t>, 23 h 59 dernier délai.</w:t>
      </w:r>
    </w:p>
    <w:p w14:paraId="196A6D7F" w14:textId="77777777" w:rsidR="00F7699C" w:rsidRPr="00613817" w:rsidRDefault="00F7699C" w:rsidP="001216D1">
      <w:pPr>
        <w:spacing w:before="120" w:after="120"/>
        <w:rPr>
          <w:rFonts w:ascii="Arial" w:hAnsi="Arial" w:cs="Arial"/>
        </w:rPr>
      </w:pPr>
      <w:r w:rsidRPr="00613817">
        <w:rPr>
          <w:rFonts w:ascii="Arial" w:hAnsi="Arial" w:cs="Arial"/>
        </w:rPr>
        <w:t>Toute demande d’équivalence incomplète ou imprécise sera rejetée, sans possibilité de nouvelle étude.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F7699C" w:rsidRPr="00613817" w14:paraId="01F7F4D4" w14:textId="77777777" w:rsidTr="002414D3">
        <w:trPr>
          <w:trHeight w:val="509"/>
        </w:trPr>
        <w:tc>
          <w:tcPr>
            <w:tcW w:w="10632" w:type="dxa"/>
            <w:tcBorders>
              <w:bottom w:val="nil"/>
            </w:tcBorders>
            <w:shd w:val="clear" w:color="auto" w:fill="08B0A0"/>
            <w:vAlign w:val="center"/>
          </w:tcPr>
          <w:p w14:paraId="271C410A" w14:textId="0D9E8CCC" w:rsidR="00F7699C" w:rsidRPr="00613817" w:rsidRDefault="001216D1" w:rsidP="00DB490C">
            <w:pPr>
              <w:rPr>
                <w:rFonts w:ascii="Arial" w:hAnsi="Arial" w:cs="Arial"/>
                <w:sz w:val="16"/>
              </w:rPr>
            </w:pPr>
            <w:r w:rsidRPr="00613817">
              <w:rPr>
                <w:rFonts w:ascii="Arial" w:hAnsi="Arial" w:cs="Arial"/>
              </w:rPr>
              <w:t>1-</w:t>
            </w:r>
            <w:r w:rsidR="00F7699C" w:rsidRPr="00613817">
              <w:rPr>
                <w:rFonts w:ascii="Arial" w:hAnsi="Arial" w:cs="Arial"/>
                <w:sz w:val="24"/>
                <w:szCs w:val="18"/>
              </w:rPr>
              <w:t xml:space="preserve"> </w:t>
            </w:r>
            <w:r w:rsidR="00F7699C" w:rsidRPr="00613817">
              <w:rPr>
                <w:rFonts w:ascii="Arial" w:hAnsi="Arial" w:cs="Arial"/>
              </w:rPr>
              <w:t>C</w:t>
            </w:r>
            <w:r w:rsidR="00285DB0" w:rsidRPr="00613817">
              <w:rPr>
                <w:rFonts w:ascii="Arial" w:hAnsi="Arial" w:cs="Arial"/>
              </w:rPr>
              <w:t xml:space="preserve">andidats sollicitant une </w:t>
            </w:r>
            <w:r w:rsidR="00285DB0" w:rsidRPr="00613817">
              <w:rPr>
                <w:rFonts w:ascii="Arial" w:hAnsi="Arial" w:cs="Arial"/>
                <w:b/>
                <w:bCs/>
              </w:rPr>
              <w:t>équivalence de diplôme de plein droit</w:t>
            </w:r>
            <w:r w:rsidR="00285DB0" w:rsidRPr="00613817">
              <w:rPr>
                <w:rFonts w:ascii="Arial" w:hAnsi="Arial" w:cs="Arial"/>
              </w:rPr>
              <w:t xml:space="preserve"> (diplôme estimé similaire, diplôme étranger</w:t>
            </w:r>
            <w:r w:rsidRPr="00613817">
              <w:rPr>
                <w:rFonts w:ascii="Arial" w:hAnsi="Arial" w:cs="Arial"/>
              </w:rPr>
              <w:t>)</w:t>
            </w:r>
          </w:p>
        </w:tc>
      </w:tr>
      <w:tr w:rsidR="00F7699C" w:rsidRPr="00613817" w14:paraId="6F13AA08" w14:textId="77777777" w:rsidTr="002414D3">
        <w:trPr>
          <w:trHeight w:val="3429"/>
        </w:trPr>
        <w:tc>
          <w:tcPr>
            <w:tcW w:w="10632" w:type="dxa"/>
            <w:shd w:val="clear" w:color="auto" w:fill="FFFFFF"/>
            <w:vAlign w:val="center"/>
          </w:tcPr>
          <w:p w14:paraId="2078147A" w14:textId="040EB917" w:rsidR="00F7699C" w:rsidRPr="00613817" w:rsidRDefault="001216D1" w:rsidP="004B2642">
            <w:pPr>
              <w:spacing w:before="60" w:after="60"/>
              <w:rPr>
                <w:rFonts w:ascii="Arial" w:hAnsi="Arial" w:cs="Arial"/>
                <w:b/>
              </w:rPr>
            </w:pPr>
            <w:r w:rsidRPr="00613817">
              <w:rPr>
                <w:rFonts w:ascii="Arial" w:hAnsi="Arial" w:cs="Arial"/>
                <w:b/>
              </w:rPr>
              <w:t>Pièces obligatoires à fournir :</w:t>
            </w:r>
          </w:p>
          <w:p w14:paraId="39B64D49" w14:textId="77777777" w:rsidR="00F7699C" w:rsidRPr="00613817" w:rsidRDefault="00F7699C" w:rsidP="001216D1">
            <w:pPr>
              <w:pStyle w:val="Corpsdetexte"/>
              <w:spacing w:after="0"/>
              <w:rPr>
                <w:rFonts w:ascii="Arial" w:hAnsi="Arial" w:cs="Arial"/>
              </w:rPr>
            </w:pPr>
            <w:r w:rsidRPr="00613817">
              <w:rPr>
                <w:rFonts w:ascii="Arial" w:hAnsi="Arial" w:cs="Arial"/>
              </w:rPr>
              <w:t xml:space="preserve">- </w:t>
            </w:r>
            <w:r w:rsidRPr="00613817">
              <w:rPr>
                <w:rFonts w:ascii="Arial" w:hAnsi="Arial" w:cs="Arial"/>
                <w:sz w:val="18"/>
              </w:rPr>
              <w:t>la présente demande d’équivalence de diplôme dûment complétée et signée par le candidat</w:t>
            </w:r>
          </w:p>
          <w:p w14:paraId="21BFC682" w14:textId="77777777" w:rsidR="00F7699C" w:rsidRPr="00613817" w:rsidRDefault="00F7699C" w:rsidP="00285DB0">
            <w:pPr>
              <w:pStyle w:val="Titre4"/>
              <w:rPr>
                <w:rFonts w:ascii="Arial" w:hAnsi="Arial" w:cs="Arial"/>
                <w:b/>
                <w:bCs/>
                <w:i w:val="0"/>
                <w:iCs w:val="0"/>
                <w:color w:val="auto"/>
                <w:sz w:val="18"/>
              </w:rPr>
            </w:pPr>
            <w:r w:rsidRPr="00613817">
              <w:rPr>
                <w:rFonts w:ascii="Arial" w:hAnsi="Arial" w:cs="Arial"/>
                <w:b/>
                <w:bCs/>
                <w:i w:val="0"/>
                <w:iCs w:val="0"/>
                <w:color w:val="auto"/>
                <w:sz w:val="18"/>
              </w:rPr>
              <w:t xml:space="preserve">ET </w:t>
            </w:r>
          </w:p>
          <w:p w14:paraId="552F2CA9" w14:textId="77777777" w:rsidR="00F7699C" w:rsidRPr="00613817" w:rsidRDefault="00F7699C" w:rsidP="00285DB0">
            <w:pPr>
              <w:rPr>
                <w:rFonts w:ascii="Arial" w:hAnsi="Arial" w:cs="Arial"/>
                <w:sz w:val="18"/>
              </w:rPr>
            </w:pPr>
            <w:r w:rsidRPr="00613817">
              <w:rPr>
                <w:rFonts w:ascii="Arial" w:hAnsi="Arial" w:cs="Arial"/>
                <w:sz w:val="18"/>
              </w:rPr>
              <w:t>- une copie du diplôme, titre ou attestation établie par une autorité compétente prouvant que le candidat a accompli avec succès un cycle de formation au moins de même niveau et durée que ceux des diplômes ou titres requis</w:t>
            </w:r>
          </w:p>
          <w:p w14:paraId="0DD13B85" w14:textId="77777777" w:rsidR="00F7699C" w:rsidRPr="00613817" w:rsidRDefault="00F7699C" w:rsidP="005D3020">
            <w:pPr>
              <w:pStyle w:val="Titre4"/>
              <w:rPr>
                <w:rFonts w:ascii="Arial" w:hAnsi="Arial" w:cs="Arial"/>
                <w:b/>
                <w:bCs/>
                <w:i w:val="0"/>
                <w:iCs w:val="0"/>
                <w:color w:val="08B0A0"/>
                <w:sz w:val="18"/>
              </w:rPr>
            </w:pPr>
            <w:r w:rsidRPr="00613817">
              <w:rPr>
                <w:rFonts w:ascii="Arial" w:hAnsi="Arial" w:cs="Arial"/>
                <w:b/>
                <w:bCs/>
                <w:i w:val="0"/>
                <w:iCs w:val="0"/>
                <w:color w:val="08B0A0"/>
                <w:sz w:val="18"/>
              </w:rPr>
              <w:t>OU</w:t>
            </w:r>
          </w:p>
          <w:p w14:paraId="2EE514EA" w14:textId="77777777" w:rsidR="00F7699C" w:rsidRPr="00613817" w:rsidRDefault="00F7699C" w:rsidP="00285DB0">
            <w:pPr>
              <w:rPr>
                <w:rFonts w:ascii="Arial" w:hAnsi="Arial" w:cs="Arial"/>
                <w:sz w:val="18"/>
              </w:rPr>
            </w:pPr>
            <w:r w:rsidRPr="00613817">
              <w:rPr>
                <w:rFonts w:ascii="Arial" w:hAnsi="Arial" w:cs="Arial"/>
                <w:sz w:val="18"/>
              </w:rPr>
              <w:t>- une copie de l’attestation d’inscription dans un cycle de formation dont la condition normale d’accès est d’être titulaire d’un diplôme ou titre au moins de même niveau que celui des diplômes ou titres requis</w:t>
            </w:r>
          </w:p>
          <w:p w14:paraId="2560264F" w14:textId="77777777" w:rsidR="00F7699C" w:rsidRPr="00613817" w:rsidRDefault="00F7699C" w:rsidP="00285DB0">
            <w:pPr>
              <w:rPr>
                <w:rFonts w:ascii="Arial" w:eastAsiaTheme="majorEastAsia" w:hAnsi="Arial" w:cs="Arial"/>
                <w:b/>
                <w:bCs/>
                <w:color w:val="08B0A0"/>
                <w:sz w:val="18"/>
              </w:rPr>
            </w:pPr>
            <w:r w:rsidRPr="00613817">
              <w:rPr>
                <w:rFonts w:ascii="Arial" w:eastAsiaTheme="majorEastAsia" w:hAnsi="Arial" w:cs="Arial"/>
                <w:b/>
                <w:bCs/>
                <w:color w:val="08B0A0"/>
                <w:sz w:val="18"/>
              </w:rPr>
              <w:t>OU</w:t>
            </w:r>
          </w:p>
          <w:p w14:paraId="74AA5B3E" w14:textId="77777777" w:rsidR="00F7699C" w:rsidRPr="00613817" w:rsidRDefault="00F7699C" w:rsidP="00285DB0">
            <w:pPr>
              <w:rPr>
                <w:rFonts w:ascii="Arial" w:hAnsi="Arial" w:cs="Arial"/>
                <w:sz w:val="18"/>
              </w:rPr>
            </w:pPr>
            <w:r w:rsidRPr="00613817">
              <w:rPr>
                <w:rFonts w:ascii="Arial" w:hAnsi="Arial" w:cs="Arial"/>
                <w:sz w:val="18"/>
              </w:rPr>
              <w:t>- une copie du diplôme ou titre homologué ou d’un diplôme ou titre à finalité professionnelle enregistré au RNCP, classé au moins au même niveau que le diplôme ou titre requis</w:t>
            </w:r>
          </w:p>
          <w:p w14:paraId="467B62B8" w14:textId="77777777" w:rsidR="00F7699C" w:rsidRPr="00613817" w:rsidRDefault="00F7699C" w:rsidP="00285DB0">
            <w:pPr>
              <w:rPr>
                <w:rFonts w:ascii="Arial" w:eastAsiaTheme="majorEastAsia" w:hAnsi="Arial" w:cs="Arial"/>
                <w:b/>
                <w:bCs/>
                <w:color w:val="08B0A0"/>
                <w:sz w:val="18"/>
              </w:rPr>
            </w:pPr>
            <w:r w:rsidRPr="00613817">
              <w:rPr>
                <w:rFonts w:ascii="Arial" w:eastAsiaTheme="majorEastAsia" w:hAnsi="Arial" w:cs="Arial"/>
                <w:b/>
                <w:bCs/>
                <w:color w:val="08B0A0"/>
                <w:sz w:val="18"/>
              </w:rPr>
              <w:t>OU</w:t>
            </w:r>
          </w:p>
          <w:p w14:paraId="0686F6CD" w14:textId="77777777" w:rsidR="00F7699C" w:rsidRPr="00613817" w:rsidRDefault="00F7699C" w:rsidP="00285DB0">
            <w:pPr>
              <w:spacing w:after="40"/>
              <w:rPr>
                <w:rFonts w:ascii="Arial" w:hAnsi="Arial" w:cs="Arial"/>
                <w:sz w:val="18"/>
              </w:rPr>
            </w:pPr>
            <w:r w:rsidRPr="00613817">
              <w:rPr>
                <w:rFonts w:ascii="Arial" w:hAnsi="Arial" w:cs="Arial"/>
                <w:sz w:val="18"/>
              </w:rPr>
              <w:t>- une copie du diplôme ou titre au moins équivalent figurant sur une liste fixée, pour chaque niveau de diplôme, par arrêté ministériel.</w:t>
            </w:r>
          </w:p>
          <w:p w14:paraId="02B6D4AB" w14:textId="77777777" w:rsidR="00F7699C" w:rsidRPr="00613817" w:rsidRDefault="00F7699C" w:rsidP="00285DB0">
            <w:pPr>
              <w:rPr>
                <w:rFonts w:ascii="Arial" w:eastAsiaTheme="majorEastAsia" w:hAnsi="Arial" w:cs="Arial"/>
                <w:b/>
                <w:bCs/>
                <w:color w:val="08B0A0"/>
                <w:sz w:val="18"/>
              </w:rPr>
            </w:pPr>
            <w:r w:rsidRPr="00613817">
              <w:rPr>
                <w:rFonts w:ascii="Arial" w:eastAsiaTheme="majorEastAsia" w:hAnsi="Arial" w:cs="Arial"/>
                <w:b/>
                <w:bCs/>
                <w:color w:val="08B0A0"/>
                <w:sz w:val="18"/>
              </w:rPr>
              <w:t>OU</w:t>
            </w:r>
          </w:p>
          <w:p w14:paraId="3B094E75" w14:textId="77777777" w:rsidR="00F7699C" w:rsidRPr="00613817" w:rsidRDefault="00F7699C" w:rsidP="00285DB0">
            <w:pPr>
              <w:spacing w:after="40"/>
              <w:ind w:left="786" w:hanging="786"/>
              <w:rPr>
                <w:rFonts w:ascii="Arial" w:hAnsi="Arial" w:cs="Arial"/>
              </w:rPr>
            </w:pPr>
            <w:r w:rsidRPr="00613817">
              <w:rPr>
                <w:rFonts w:ascii="Arial" w:hAnsi="Arial" w:cs="Arial"/>
                <w:sz w:val="18"/>
              </w:rPr>
              <w:t>- une copie du diplôme étranger (joindre une traduction certifiée de celui-ci, en français)</w:t>
            </w:r>
          </w:p>
        </w:tc>
      </w:tr>
    </w:tbl>
    <w:p w14:paraId="42A37AC4" w14:textId="77777777" w:rsidR="00F7699C" w:rsidRPr="00613817" w:rsidRDefault="00F7699C" w:rsidP="00F7699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tblGrid>
      <w:tr w:rsidR="00F7699C" w:rsidRPr="00613817" w14:paraId="7BA8165A" w14:textId="77777777" w:rsidTr="002414D3">
        <w:trPr>
          <w:trHeight w:val="747"/>
        </w:trPr>
        <w:tc>
          <w:tcPr>
            <w:tcW w:w="10627" w:type="dxa"/>
            <w:tcBorders>
              <w:bottom w:val="nil"/>
            </w:tcBorders>
            <w:shd w:val="clear" w:color="auto" w:fill="08B0A0"/>
            <w:vAlign w:val="center"/>
          </w:tcPr>
          <w:p w14:paraId="46FD3A08" w14:textId="50430E62" w:rsidR="00F7699C" w:rsidRPr="00613817" w:rsidRDefault="001216D1" w:rsidP="00DB490C">
            <w:pPr>
              <w:jc w:val="both"/>
              <w:rPr>
                <w:rFonts w:ascii="Arial" w:hAnsi="Arial" w:cs="Arial"/>
                <w:sz w:val="16"/>
              </w:rPr>
            </w:pPr>
            <w:r w:rsidRPr="00613817">
              <w:rPr>
                <w:rFonts w:ascii="Arial" w:hAnsi="Arial" w:cs="Arial"/>
              </w:rPr>
              <w:t>2-</w:t>
            </w:r>
            <w:r w:rsidRPr="00613817">
              <w:rPr>
                <w:rFonts w:ascii="Arial" w:hAnsi="Arial" w:cs="Arial"/>
                <w:sz w:val="24"/>
                <w:szCs w:val="18"/>
              </w:rPr>
              <w:t xml:space="preserve"> </w:t>
            </w:r>
            <w:r w:rsidRPr="00613817">
              <w:rPr>
                <w:rFonts w:ascii="Arial" w:hAnsi="Arial" w:cs="Arial"/>
              </w:rPr>
              <w:t xml:space="preserve">Candidats </w:t>
            </w:r>
            <w:r w:rsidRPr="00613817">
              <w:rPr>
                <w:rFonts w:ascii="Arial" w:hAnsi="Arial" w:cs="Arial"/>
                <w:b/>
                <w:bCs/>
              </w:rPr>
              <w:t>titulaires</w:t>
            </w:r>
            <w:r w:rsidR="00F7699C" w:rsidRPr="00613817">
              <w:rPr>
                <w:rFonts w:ascii="Arial" w:hAnsi="Arial" w:cs="Arial"/>
                <w:b/>
                <w:bCs/>
              </w:rPr>
              <w:t xml:space="preserve"> </w:t>
            </w:r>
            <w:r w:rsidRPr="00613817">
              <w:rPr>
                <w:rFonts w:ascii="Arial" w:hAnsi="Arial" w:cs="Arial"/>
                <w:b/>
                <w:bCs/>
              </w:rPr>
              <w:t>d’un titre ou d’un diplôme immédiatement inférieur</w:t>
            </w:r>
            <w:r w:rsidRPr="00613817">
              <w:rPr>
                <w:rFonts w:ascii="Arial" w:hAnsi="Arial" w:cs="Arial"/>
              </w:rPr>
              <w:t xml:space="preserve"> à celui ou ceux requis et justifiant d’au moins </w:t>
            </w:r>
            <w:r w:rsidRPr="00613817">
              <w:rPr>
                <w:rFonts w:ascii="Arial" w:hAnsi="Arial" w:cs="Arial"/>
                <w:b/>
                <w:bCs/>
              </w:rPr>
              <w:t>deux ans d’activités professionnelles</w:t>
            </w:r>
            <w:r w:rsidRPr="00613817">
              <w:rPr>
                <w:rFonts w:ascii="Arial" w:hAnsi="Arial" w:cs="Arial"/>
              </w:rPr>
              <w:t xml:space="preserve"> </w:t>
            </w:r>
          </w:p>
        </w:tc>
      </w:tr>
      <w:tr w:rsidR="00F7699C" w:rsidRPr="00613817" w14:paraId="647F68DB" w14:textId="77777777" w:rsidTr="002414D3">
        <w:tc>
          <w:tcPr>
            <w:tcW w:w="10627" w:type="dxa"/>
            <w:shd w:val="clear" w:color="auto" w:fill="FFFFFF"/>
            <w:vAlign w:val="center"/>
          </w:tcPr>
          <w:p w14:paraId="12353976" w14:textId="77777777" w:rsidR="001216D1" w:rsidRPr="00613817" w:rsidRDefault="001216D1" w:rsidP="004B2642">
            <w:pPr>
              <w:spacing w:before="60" w:after="60"/>
              <w:jc w:val="both"/>
              <w:rPr>
                <w:rFonts w:ascii="Arial" w:hAnsi="Arial" w:cs="Arial"/>
                <w:b/>
              </w:rPr>
            </w:pPr>
            <w:r w:rsidRPr="00613817">
              <w:rPr>
                <w:rFonts w:ascii="Arial" w:hAnsi="Arial" w:cs="Arial"/>
                <w:b/>
              </w:rPr>
              <w:t>Pièces obligatoires à fournir :</w:t>
            </w:r>
          </w:p>
          <w:p w14:paraId="783A603B" w14:textId="77777777" w:rsidR="00F7699C" w:rsidRPr="00613817" w:rsidRDefault="00F7699C" w:rsidP="001216D1">
            <w:pPr>
              <w:pStyle w:val="Corpsdetexte"/>
              <w:spacing w:after="0"/>
              <w:jc w:val="both"/>
              <w:rPr>
                <w:rFonts w:ascii="Arial" w:hAnsi="Arial" w:cs="Arial"/>
                <w:sz w:val="18"/>
              </w:rPr>
            </w:pPr>
            <w:r w:rsidRPr="00613817">
              <w:rPr>
                <w:rFonts w:ascii="Arial" w:hAnsi="Arial" w:cs="Arial"/>
                <w:sz w:val="18"/>
              </w:rPr>
              <w:t>- la présente demande d’équivalence de diplôme dûment complétée et signée par le candidat, précisant les activités professionnelles exercées</w:t>
            </w:r>
          </w:p>
          <w:p w14:paraId="728AB66F" w14:textId="77777777" w:rsidR="00F7699C" w:rsidRPr="00613817" w:rsidRDefault="00F7699C" w:rsidP="001216D1">
            <w:pPr>
              <w:pStyle w:val="Titre4"/>
              <w:spacing w:before="0"/>
              <w:jc w:val="both"/>
              <w:rPr>
                <w:rFonts w:ascii="Arial" w:hAnsi="Arial" w:cs="Arial"/>
                <w:b/>
                <w:bCs/>
                <w:i w:val="0"/>
                <w:iCs w:val="0"/>
                <w:color w:val="auto"/>
                <w:sz w:val="18"/>
              </w:rPr>
            </w:pPr>
            <w:r w:rsidRPr="00613817">
              <w:rPr>
                <w:rFonts w:ascii="Arial" w:hAnsi="Arial" w:cs="Arial"/>
                <w:b/>
                <w:bCs/>
                <w:i w:val="0"/>
                <w:iCs w:val="0"/>
                <w:color w:val="auto"/>
                <w:sz w:val="18"/>
              </w:rPr>
              <w:t xml:space="preserve">ET </w:t>
            </w:r>
          </w:p>
          <w:p w14:paraId="4E85BC08" w14:textId="77777777" w:rsidR="00F7699C" w:rsidRPr="00613817" w:rsidRDefault="00F7699C" w:rsidP="001216D1">
            <w:pPr>
              <w:jc w:val="both"/>
              <w:rPr>
                <w:rFonts w:ascii="Arial" w:hAnsi="Arial" w:cs="Arial"/>
                <w:sz w:val="18"/>
              </w:rPr>
            </w:pPr>
            <w:r w:rsidRPr="00613817">
              <w:rPr>
                <w:rFonts w:ascii="Arial" w:hAnsi="Arial" w:cs="Arial"/>
                <w:sz w:val="18"/>
              </w:rPr>
              <w:t>- une copie du diplôme ou titre immédiatement inférieur à celui requis</w:t>
            </w:r>
          </w:p>
          <w:p w14:paraId="7B8B548C" w14:textId="77777777" w:rsidR="00F7699C" w:rsidRPr="00613817" w:rsidRDefault="00F7699C" w:rsidP="001216D1">
            <w:pPr>
              <w:pStyle w:val="Titre2"/>
              <w:spacing w:before="0"/>
              <w:jc w:val="both"/>
              <w:rPr>
                <w:rFonts w:ascii="Arial" w:hAnsi="Arial" w:cs="Arial"/>
                <w:b/>
                <w:bCs/>
                <w:color w:val="auto"/>
                <w:sz w:val="18"/>
              </w:rPr>
            </w:pPr>
            <w:r w:rsidRPr="00613817">
              <w:rPr>
                <w:rFonts w:ascii="Arial" w:hAnsi="Arial" w:cs="Arial"/>
                <w:b/>
                <w:bCs/>
                <w:color w:val="auto"/>
                <w:sz w:val="18"/>
              </w:rPr>
              <w:t>ET</w:t>
            </w:r>
          </w:p>
          <w:p w14:paraId="2B37704D" w14:textId="77777777" w:rsidR="00F7699C" w:rsidRPr="00613817" w:rsidRDefault="00F7699C" w:rsidP="001216D1">
            <w:pPr>
              <w:jc w:val="both"/>
              <w:rPr>
                <w:rFonts w:ascii="Arial" w:hAnsi="Arial" w:cs="Arial"/>
                <w:sz w:val="18"/>
              </w:rPr>
            </w:pPr>
            <w:r w:rsidRPr="00613817">
              <w:rPr>
                <w:rFonts w:ascii="Arial" w:hAnsi="Arial" w:cs="Arial"/>
                <w:sz w:val="18"/>
              </w:rPr>
              <w:t>- une copie des certificats de travail, des contrats de travail ou, à défaut, des bulletins de salaire précisant, pour chaque activité, la nature et la durée de l’activité professionnelle exercée</w:t>
            </w:r>
          </w:p>
          <w:p w14:paraId="08DC141D" w14:textId="77777777" w:rsidR="00F7699C" w:rsidRPr="00613817" w:rsidRDefault="00F7699C" w:rsidP="001216D1">
            <w:pPr>
              <w:pStyle w:val="Titre2"/>
              <w:spacing w:before="0"/>
              <w:jc w:val="both"/>
              <w:rPr>
                <w:rFonts w:ascii="Arial" w:hAnsi="Arial" w:cs="Arial"/>
                <w:b/>
                <w:bCs/>
                <w:color w:val="auto"/>
                <w:sz w:val="18"/>
              </w:rPr>
            </w:pPr>
            <w:r w:rsidRPr="00613817">
              <w:rPr>
                <w:rFonts w:ascii="Arial" w:hAnsi="Arial" w:cs="Arial"/>
                <w:b/>
                <w:bCs/>
                <w:color w:val="auto"/>
                <w:sz w:val="18"/>
              </w:rPr>
              <w:t>ET</w:t>
            </w:r>
          </w:p>
          <w:p w14:paraId="7DFC63B7" w14:textId="77777777" w:rsidR="00F7699C" w:rsidRPr="00613817" w:rsidRDefault="00F7699C" w:rsidP="001216D1">
            <w:pPr>
              <w:jc w:val="both"/>
              <w:rPr>
                <w:rFonts w:ascii="Arial" w:hAnsi="Arial" w:cs="Arial"/>
                <w:sz w:val="18"/>
              </w:rPr>
            </w:pPr>
            <w:r w:rsidRPr="00613817">
              <w:rPr>
                <w:rFonts w:ascii="Arial" w:hAnsi="Arial" w:cs="Arial"/>
                <w:sz w:val="18"/>
              </w:rPr>
              <w:t>- tout autre document permettant de justifier la nature et la durée de l’activité professionnelle du candidat (profil de postes, enregistrement au Registre du Commerce ou extrait Kbis, déclaration URSSAF, copie de déclaration fiscale énonçant le statut, …)</w:t>
            </w:r>
          </w:p>
          <w:p w14:paraId="568A52BF" w14:textId="77777777" w:rsidR="00F7699C" w:rsidRPr="00613817" w:rsidRDefault="00F7699C" w:rsidP="001216D1">
            <w:pPr>
              <w:pStyle w:val="Titre2"/>
              <w:spacing w:before="0"/>
              <w:jc w:val="both"/>
              <w:rPr>
                <w:rFonts w:ascii="Arial" w:hAnsi="Arial" w:cs="Arial"/>
                <w:b/>
                <w:bCs/>
                <w:color w:val="auto"/>
                <w:sz w:val="18"/>
              </w:rPr>
            </w:pPr>
            <w:r w:rsidRPr="00613817">
              <w:rPr>
                <w:rFonts w:ascii="Arial" w:hAnsi="Arial" w:cs="Arial"/>
                <w:b/>
                <w:bCs/>
                <w:color w:val="auto"/>
                <w:sz w:val="18"/>
              </w:rPr>
              <w:t>ET</w:t>
            </w:r>
          </w:p>
          <w:p w14:paraId="13955F8D" w14:textId="77777777" w:rsidR="00F7699C" w:rsidRPr="00613817" w:rsidRDefault="00F7699C" w:rsidP="001216D1">
            <w:pPr>
              <w:jc w:val="both"/>
              <w:rPr>
                <w:rFonts w:ascii="Arial" w:hAnsi="Arial" w:cs="Arial"/>
              </w:rPr>
            </w:pPr>
            <w:r w:rsidRPr="00613817">
              <w:rPr>
                <w:rFonts w:ascii="Arial" w:hAnsi="Arial" w:cs="Arial"/>
                <w:sz w:val="18"/>
              </w:rPr>
              <w:t>- si possible, tout document permettant d’identifier, pour chaque activité professionnelle, la catégorie socio-professionnelle (CSP) correspondante (copie de la convention collective, copie du contrat de travail s’il mentionne la CSP, …).</w:t>
            </w:r>
          </w:p>
        </w:tc>
      </w:tr>
    </w:tbl>
    <w:p w14:paraId="19CB2238" w14:textId="77777777" w:rsidR="00EB7FF2" w:rsidRPr="00613817" w:rsidRDefault="00EB7FF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tblGrid>
      <w:tr w:rsidR="00F7699C" w:rsidRPr="00613817" w14:paraId="3DCB734B" w14:textId="77777777" w:rsidTr="002414D3">
        <w:trPr>
          <w:trHeight w:val="607"/>
        </w:trPr>
        <w:tc>
          <w:tcPr>
            <w:tcW w:w="10627" w:type="dxa"/>
            <w:tcBorders>
              <w:bottom w:val="nil"/>
            </w:tcBorders>
            <w:shd w:val="clear" w:color="auto" w:fill="08B0A0"/>
            <w:vAlign w:val="center"/>
          </w:tcPr>
          <w:p w14:paraId="6E549455" w14:textId="56028768" w:rsidR="00F7699C" w:rsidRPr="00613817" w:rsidRDefault="001216D1" w:rsidP="00DB490C">
            <w:pPr>
              <w:jc w:val="both"/>
              <w:rPr>
                <w:rFonts w:ascii="Arial" w:hAnsi="Arial" w:cs="Arial"/>
                <w:sz w:val="16"/>
              </w:rPr>
            </w:pPr>
            <w:r w:rsidRPr="00613817">
              <w:rPr>
                <w:rFonts w:ascii="Arial" w:hAnsi="Arial" w:cs="Arial"/>
              </w:rPr>
              <w:t>3-</w:t>
            </w:r>
            <w:r w:rsidRPr="00613817">
              <w:rPr>
                <w:rFonts w:ascii="Arial" w:hAnsi="Arial" w:cs="Arial"/>
                <w:sz w:val="24"/>
                <w:szCs w:val="18"/>
              </w:rPr>
              <w:t xml:space="preserve"> </w:t>
            </w:r>
            <w:r w:rsidRPr="00613817">
              <w:rPr>
                <w:rFonts w:ascii="Arial" w:hAnsi="Arial" w:cs="Arial"/>
              </w:rPr>
              <w:t xml:space="preserve">Candidats justifiant d’au moins </w:t>
            </w:r>
            <w:r w:rsidRPr="00613817">
              <w:rPr>
                <w:rFonts w:ascii="Arial" w:hAnsi="Arial" w:cs="Arial"/>
                <w:b/>
                <w:bCs/>
              </w:rPr>
              <w:t>trois ans d’activités professionnelles de même catégorie socioprofessionnelle</w:t>
            </w:r>
            <w:r w:rsidRPr="00613817">
              <w:rPr>
                <w:rFonts w:ascii="Arial" w:hAnsi="Arial" w:cs="Arial"/>
              </w:rPr>
              <w:t xml:space="preserve"> que celle </w:t>
            </w:r>
            <w:r w:rsidR="00AB5C63" w:rsidRPr="00613817">
              <w:rPr>
                <w:rFonts w:ascii="Arial" w:hAnsi="Arial" w:cs="Arial"/>
              </w:rPr>
              <w:t>de la profession à laquelle le concours donne accès</w:t>
            </w:r>
            <w:r w:rsidRPr="00613817">
              <w:rPr>
                <w:rFonts w:ascii="Arial" w:hAnsi="Arial" w:cs="Arial"/>
              </w:rPr>
              <w:t xml:space="preserve">  </w:t>
            </w:r>
          </w:p>
        </w:tc>
      </w:tr>
      <w:tr w:rsidR="00F7699C" w:rsidRPr="00613817" w14:paraId="56F4A103" w14:textId="77777777" w:rsidTr="002414D3">
        <w:trPr>
          <w:trHeight w:val="3535"/>
        </w:trPr>
        <w:tc>
          <w:tcPr>
            <w:tcW w:w="10627" w:type="dxa"/>
            <w:shd w:val="clear" w:color="auto" w:fill="FFFFFF"/>
            <w:vAlign w:val="center"/>
          </w:tcPr>
          <w:p w14:paraId="34CB50B1" w14:textId="77777777" w:rsidR="005D3020" w:rsidRPr="00613817" w:rsidRDefault="005D3020" w:rsidP="004B2642">
            <w:pPr>
              <w:spacing w:before="60" w:after="60"/>
              <w:jc w:val="both"/>
              <w:rPr>
                <w:rFonts w:ascii="Arial" w:hAnsi="Arial" w:cs="Arial"/>
                <w:b/>
              </w:rPr>
            </w:pPr>
            <w:r w:rsidRPr="00613817">
              <w:rPr>
                <w:rFonts w:ascii="Arial" w:hAnsi="Arial" w:cs="Arial"/>
                <w:b/>
              </w:rPr>
              <w:t>Pièces obligatoires à fournir :</w:t>
            </w:r>
          </w:p>
          <w:p w14:paraId="0DFB2B5B" w14:textId="77777777" w:rsidR="00F7699C" w:rsidRPr="00613817" w:rsidRDefault="00F7699C" w:rsidP="005D3020">
            <w:pPr>
              <w:pStyle w:val="Corpsdetexte"/>
              <w:spacing w:after="0"/>
              <w:rPr>
                <w:rFonts w:ascii="Arial" w:hAnsi="Arial" w:cs="Arial"/>
                <w:sz w:val="18"/>
              </w:rPr>
            </w:pPr>
            <w:r w:rsidRPr="00613817">
              <w:rPr>
                <w:rFonts w:ascii="Arial" w:hAnsi="Arial" w:cs="Arial"/>
                <w:sz w:val="18"/>
              </w:rPr>
              <w:t>- la présente demande d’équivalence de diplôme dûment complétée et signée par le candidat, précisant les activités professionnelles exercées</w:t>
            </w:r>
          </w:p>
          <w:p w14:paraId="77BAED97" w14:textId="77777777" w:rsidR="00F7699C" w:rsidRPr="00613817" w:rsidRDefault="00F7699C" w:rsidP="005D3020">
            <w:pPr>
              <w:pStyle w:val="Titre2"/>
              <w:spacing w:before="0"/>
              <w:jc w:val="both"/>
              <w:rPr>
                <w:rFonts w:ascii="Arial" w:hAnsi="Arial" w:cs="Arial"/>
                <w:b/>
                <w:bCs/>
                <w:color w:val="auto"/>
                <w:sz w:val="18"/>
              </w:rPr>
            </w:pPr>
            <w:r w:rsidRPr="00613817">
              <w:rPr>
                <w:rFonts w:ascii="Arial" w:hAnsi="Arial" w:cs="Arial"/>
                <w:b/>
                <w:bCs/>
                <w:color w:val="auto"/>
                <w:sz w:val="18"/>
              </w:rPr>
              <w:t xml:space="preserve">ET </w:t>
            </w:r>
          </w:p>
          <w:p w14:paraId="5939A826" w14:textId="77777777" w:rsidR="00F7699C" w:rsidRPr="00613817" w:rsidRDefault="00F7699C" w:rsidP="005D3020">
            <w:pPr>
              <w:rPr>
                <w:rFonts w:ascii="Arial" w:hAnsi="Arial" w:cs="Arial"/>
                <w:sz w:val="18"/>
              </w:rPr>
            </w:pPr>
            <w:r w:rsidRPr="00613817">
              <w:rPr>
                <w:rFonts w:ascii="Arial" w:hAnsi="Arial" w:cs="Arial"/>
                <w:sz w:val="18"/>
              </w:rPr>
              <w:t>- une copie des contrats de travail et des certificats de travail délivrés conformément à l’article L. 122-16 du code du travail, ou, à défaut, de tous les bulletins de salaire précisant, pour chaque activité, la nature et la durée de l’activité professionnelle exercée</w:t>
            </w:r>
          </w:p>
          <w:p w14:paraId="13F4A208" w14:textId="77777777" w:rsidR="00F7699C" w:rsidRPr="00613817" w:rsidRDefault="00F7699C" w:rsidP="005D3020">
            <w:pPr>
              <w:pStyle w:val="Titre2"/>
              <w:spacing w:before="0"/>
              <w:rPr>
                <w:rFonts w:ascii="Arial" w:hAnsi="Arial" w:cs="Arial"/>
                <w:b/>
                <w:bCs/>
                <w:color w:val="08B0A0"/>
                <w:sz w:val="18"/>
              </w:rPr>
            </w:pPr>
            <w:r w:rsidRPr="00613817">
              <w:rPr>
                <w:rFonts w:ascii="Arial" w:hAnsi="Arial" w:cs="Arial"/>
                <w:b/>
                <w:bCs/>
                <w:color w:val="08B0A0"/>
                <w:sz w:val="18"/>
              </w:rPr>
              <w:t>OU</w:t>
            </w:r>
          </w:p>
          <w:p w14:paraId="2AF8D9C9" w14:textId="77777777" w:rsidR="00F7699C" w:rsidRPr="00613817" w:rsidRDefault="00F7699C" w:rsidP="005D3020">
            <w:pPr>
              <w:rPr>
                <w:rFonts w:ascii="Arial" w:hAnsi="Arial" w:cs="Arial"/>
                <w:sz w:val="18"/>
              </w:rPr>
            </w:pPr>
            <w:r w:rsidRPr="00613817">
              <w:rPr>
                <w:rFonts w:ascii="Arial" w:hAnsi="Arial" w:cs="Arial"/>
                <w:sz w:val="18"/>
              </w:rPr>
              <w:t>- tout autre document établi par un organisme habilité, et permettant de justifier la nature et la durée de l’activité professionnelle du candidat (profil de poste, enregistrement au Registre du Commerce ou extrait Kbis, déclaration URSSAF, copie de déclaration fiscale énonçant le statut, …), documents traduits le cas échéant en français par un traducteur assermenté</w:t>
            </w:r>
          </w:p>
          <w:p w14:paraId="27C7B56F" w14:textId="77777777" w:rsidR="00F7699C" w:rsidRPr="00613817" w:rsidRDefault="00F7699C" w:rsidP="005D3020">
            <w:pPr>
              <w:pStyle w:val="Titre2"/>
              <w:spacing w:before="0"/>
              <w:jc w:val="both"/>
              <w:rPr>
                <w:rFonts w:ascii="Arial" w:hAnsi="Arial" w:cs="Arial"/>
                <w:b/>
                <w:bCs/>
                <w:color w:val="auto"/>
                <w:sz w:val="18"/>
              </w:rPr>
            </w:pPr>
            <w:r w:rsidRPr="00613817">
              <w:rPr>
                <w:rFonts w:ascii="Arial" w:hAnsi="Arial" w:cs="Arial"/>
                <w:b/>
                <w:bCs/>
                <w:color w:val="auto"/>
                <w:sz w:val="18"/>
              </w:rPr>
              <w:t>ET</w:t>
            </w:r>
          </w:p>
          <w:p w14:paraId="33882CC1" w14:textId="77777777" w:rsidR="00F7699C" w:rsidRPr="00613817" w:rsidRDefault="00F7699C" w:rsidP="005D3020">
            <w:pPr>
              <w:rPr>
                <w:rFonts w:ascii="Arial" w:hAnsi="Arial" w:cs="Arial"/>
                <w:sz w:val="18"/>
              </w:rPr>
            </w:pPr>
            <w:r w:rsidRPr="00613817">
              <w:rPr>
                <w:rFonts w:ascii="Arial" w:hAnsi="Arial" w:cs="Arial"/>
                <w:sz w:val="18"/>
              </w:rPr>
              <w:t>- tout autre document permettant de justifier la nature et la durée de l’activité professionnelle du candidat (profil de postes, enregistrement au Registre du Commerce ou extrait Kbis, déclaration URSSAF, copie de déclaration fiscale énonçant le statut, …)</w:t>
            </w:r>
          </w:p>
          <w:p w14:paraId="0A29C241" w14:textId="77777777" w:rsidR="00F7699C" w:rsidRPr="00613817" w:rsidRDefault="00F7699C" w:rsidP="005D3020">
            <w:pPr>
              <w:pStyle w:val="Titre2"/>
              <w:spacing w:before="0"/>
              <w:jc w:val="both"/>
              <w:rPr>
                <w:rFonts w:ascii="Arial" w:hAnsi="Arial" w:cs="Arial"/>
                <w:b/>
                <w:bCs/>
                <w:color w:val="auto"/>
                <w:sz w:val="18"/>
              </w:rPr>
            </w:pPr>
            <w:r w:rsidRPr="00613817">
              <w:rPr>
                <w:rFonts w:ascii="Arial" w:hAnsi="Arial" w:cs="Arial"/>
                <w:b/>
                <w:bCs/>
                <w:color w:val="auto"/>
                <w:sz w:val="18"/>
              </w:rPr>
              <w:t>ET</w:t>
            </w:r>
          </w:p>
          <w:p w14:paraId="2E4BDB06" w14:textId="77777777" w:rsidR="00F7699C" w:rsidRPr="00613817" w:rsidRDefault="00F7699C" w:rsidP="005D3020">
            <w:pPr>
              <w:rPr>
                <w:rFonts w:ascii="Arial" w:hAnsi="Arial" w:cs="Arial"/>
                <w:sz w:val="18"/>
              </w:rPr>
            </w:pPr>
            <w:r w:rsidRPr="00613817">
              <w:rPr>
                <w:rFonts w:ascii="Arial" w:hAnsi="Arial" w:cs="Arial"/>
                <w:sz w:val="18"/>
              </w:rPr>
              <w:t>- si possible, tout document permettant d’identifier, pour chaque activité professionnelle, la catégorie socio-professionnelle (CSP) correspondante (copie de la convention collective, copie du contrat de travail s’il mentionne la CSP, …).</w:t>
            </w:r>
          </w:p>
          <w:p w14:paraId="7F0DFECB" w14:textId="77777777" w:rsidR="00DD6A3E" w:rsidRPr="00613817" w:rsidRDefault="00DD6A3E" w:rsidP="00DD6A3E">
            <w:pPr>
              <w:rPr>
                <w:rFonts w:ascii="Arial" w:hAnsi="Arial" w:cs="Arial"/>
              </w:rPr>
            </w:pPr>
          </w:p>
        </w:tc>
      </w:tr>
    </w:tbl>
    <w:p w14:paraId="1F23FB36" w14:textId="0C6DF89A" w:rsidR="00124F24" w:rsidRPr="00613817" w:rsidRDefault="00124F24" w:rsidP="00EB7FF2">
      <w:pPr>
        <w:pStyle w:val="CDG35-Textecourant"/>
        <w:tabs>
          <w:tab w:val="left" w:pos="1140"/>
        </w:tabs>
        <w:spacing w:before="0" w:after="0"/>
        <w:rPr>
          <w:rFonts w:ascii="Arial" w:hAnsi="Arial" w:cs="Arial"/>
          <w:sz w:val="22"/>
          <w:szCs w:val="22"/>
        </w:rPr>
      </w:pPr>
    </w:p>
    <w:sectPr w:rsidR="00124F24" w:rsidRPr="00613817" w:rsidSect="00DD6A3E">
      <w:headerReference w:type="default" r:id="rId11"/>
      <w:footerReference w:type="default" r:id="rId12"/>
      <w:headerReference w:type="first" r:id="rId13"/>
      <w:footerReference w:type="first" r:id="rId14"/>
      <w:pgSz w:w="11906" w:h="16838" w:code="9"/>
      <w:pgMar w:top="284" w:right="424" w:bottom="851" w:left="709" w:header="284" w:footer="325"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DCBC" w14:textId="77777777" w:rsidR="00C83531" w:rsidRDefault="00C83531" w:rsidP="00C20B20">
      <w:r>
        <w:separator/>
      </w:r>
    </w:p>
  </w:endnote>
  <w:endnote w:type="continuationSeparator" w:id="0">
    <w:p w14:paraId="66622C1A" w14:textId="77777777" w:rsidR="00C83531" w:rsidRDefault="00C83531" w:rsidP="00C2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rkinsans">
    <w:panose1 w:val="00000000000000000000"/>
    <w:charset w:val="00"/>
    <w:family w:val="auto"/>
    <w:pitch w:val="variable"/>
    <w:sig w:usb0="A00000AF" w:usb1="4000204A"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mericana">
    <w:altName w:val="Times New Roman"/>
    <w:panose1 w:val="00000000000000000000"/>
    <w:charset w:val="00"/>
    <w:family w:val="roman"/>
    <w:notTrueType/>
    <w:pitch w:val="variable"/>
    <w:sig w:usb0="00000003" w:usb1="00000000" w:usb2="00000000" w:usb3="00000000" w:csb0="00000001" w:csb1="00000000"/>
  </w:font>
  <w:font w:name="Outfit Ligh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79FB" w14:textId="6D6AA3A0" w:rsidR="00F7699C" w:rsidRPr="00353AB4" w:rsidRDefault="00B8426F" w:rsidP="00F7699C">
    <w:pPr>
      <w:pStyle w:val="Pieddepage"/>
      <w:spacing w:line="360" w:lineRule="auto"/>
      <w:rPr>
        <w:rFonts w:ascii="Arial" w:hAnsi="Arial" w:cs="Arial"/>
        <w:b/>
        <w:bCs/>
        <w:sz w:val="16"/>
        <w:szCs w:val="16"/>
      </w:rPr>
    </w:pPr>
    <w:r w:rsidRPr="00353AB4">
      <w:rPr>
        <w:rFonts w:ascii="Arial" w:hAnsi="Arial" w:cs="Arial"/>
        <w:b/>
        <w:bCs/>
        <w:noProof/>
        <w:color w:val="FFFFFF" w:themeColor="background1"/>
        <w:sz w:val="16"/>
        <w:szCs w:val="16"/>
      </w:rPr>
      <mc:AlternateContent>
        <mc:Choice Requires="wpg">
          <w:drawing>
            <wp:anchor distT="0" distB="0" distL="114300" distR="114300" simplePos="0" relativeHeight="251697152" behindDoc="0" locked="0" layoutInCell="1" allowOverlap="1" wp14:anchorId="5A61F7D3" wp14:editId="64C30BDE">
              <wp:simplePos x="0" y="0"/>
              <wp:positionH relativeFrom="column">
                <wp:posOffset>5499735</wp:posOffset>
              </wp:positionH>
              <wp:positionV relativeFrom="paragraph">
                <wp:posOffset>113665</wp:posOffset>
              </wp:positionV>
              <wp:extent cx="1446530" cy="236220"/>
              <wp:effectExtent l="0" t="0" r="0" b="0"/>
              <wp:wrapNone/>
              <wp:docPr id="1334481478" name="Groupe 5" descr="Adresse du site : cdg35.bzh"/>
              <wp:cNvGraphicFramePr/>
              <a:graphic xmlns:a="http://schemas.openxmlformats.org/drawingml/2006/main">
                <a:graphicData uri="http://schemas.microsoft.com/office/word/2010/wordprocessingGroup">
                  <wpg:wgp>
                    <wpg:cNvGrpSpPr/>
                    <wpg:grpSpPr>
                      <a:xfrm>
                        <a:off x="0" y="0"/>
                        <a:ext cx="1446530" cy="236220"/>
                        <a:chOff x="0" y="-2540"/>
                        <a:chExt cx="1446826" cy="236854"/>
                      </a:xfrm>
                    </wpg:grpSpPr>
                    <wps:wsp>
                      <wps:cNvPr id="1134980459" name="Zone de texte 2"/>
                      <wps:cNvSpPr txBox="1">
                        <a:spLocks noChangeArrowheads="1"/>
                      </wps:cNvSpPr>
                      <wps:spPr bwMode="auto">
                        <a:xfrm>
                          <a:off x="708957" y="-2540"/>
                          <a:ext cx="737869" cy="236854"/>
                        </a:xfrm>
                        <a:prstGeom prst="rect">
                          <a:avLst/>
                        </a:prstGeom>
                        <a:noFill/>
                        <a:ln w="9525">
                          <a:noFill/>
                          <a:miter lim="800000"/>
                          <a:headEnd/>
                          <a:tailEnd/>
                        </a:ln>
                      </wps:spPr>
                      <wps:txbx>
                        <w:txbxContent>
                          <w:p w14:paraId="3CA15995" w14:textId="77777777" w:rsidR="00F7699C" w:rsidRPr="005F48F3" w:rsidRDefault="00F7699C" w:rsidP="00F7699C">
                            <w:pPr>
                              <w:rPr>
                                <w:rFonts w:ascii="Outfit" w:hAnsi="Outfit"/>
                                <w:b/>
                                <w:bCs/>
                                <w:sz w:val="17"/>
                                <w:szCs w:val="17"/>
                              </w:rPr>
                            </w:pPr>
                            <w:r w:rsidRPr="005F48F3">
                              <w:rPr>
                                <w:rFonts w:ascii="Outfit" w:hAnsi="Outfit"/>
                                <w:b/>
                                <w:bCs/>
                                <w:sz w:val="17"/>
                                <w:szCs w:val="17"/>
                              </w:rPr>
                              <w:t>cdg35.bzh</w:t>
                            </w:r>
                          </w:p>
                        </w:txbxContent>
                      </wps:txbx>
                      <wps:bodyPr rot="0" vert="horz" wrap="square" lIns="91440" tIns="45720" rIns="91440" bIns="45720" anchor="t" anchorCtr="0">
                        <a:spAutoFit/>
                      </wps:bodyPr>
                    </wps:wsp>
                    <pic:pic xmlns:pic="http://schemas.openxmlformats.org/drawingml/2006/picture">
                      <pic:nvPicPr>
                        <pic:cNvPr id="2063224256" name="Graphique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88490"/>
                          <a:ext cx="90170" cy="90805"/>
                        </a:xfrm>
                        <a:prstGeom prst="rect">
                          <a:avLst/>
                        </a:prstGeom>
                      </pic:spPr>
                    </pic:pic>
                  </wpg:wgp>
                </a:graphicData>
              </a:graphic>
              <wp14:sizeRelH relativeFrom="margin">
                <wp14:pctWidth>0</wp14:pctWidth>
              </wp14:sizeRelH>
            </wp:anchor>
          </w:drawing>
        </mc:Choice>
        <mc:Fallback>
          <w:pict>
            <v:group w14:anchorId="5A61F7D3" id="Groupe 5" o:spid="_x0000_s1027" alt="Adresse du site : cdg35.bzh" style="position:absolute;margin-left:433.05pt;margin-top:8.95pt;width:113.9pt;height:18.6pt;z-index:251697152;mso-width-relative:margin" coordorigin=",-25" coordsize="14468,23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">
              <v:shapetype id="_x0000_t202" coordsize="21600,21600" o:spt="202" path="m,l,21600r21600,l21600,xe">
                <v:stroke joinstyle="miter"/>
                <v:path gradientshapeok="t" o:connecttype="rect"/>
              </v:shapetype>
              <v:shape id="Zone de texte 2" o:spid="_x0000_s1028" type="#_x0000_t202" style="position:absolute;left:7089;top:-25;width:7379;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" filled="f" stroked="f">
                <v:textbox style="mso-fit-shape-to-text:t">
                  <w:txbxContent>
                    <w:p w14:paraId="3CA15995" w14:textId="77777777" w:rsidR="00F7699C" w:rsidRPr="005F48F3" w:rsidRDefault="00F7699C" w:rsidP="00F7699C">
                      <w:pPr>
                        <w:rPr>
                          <w:rFonts w:ascii="Outfit" w:hAnsi="Outfit"/>
                          <w:b/>
                          <w:bCs/>
                          <w:sz w:val="17"/>
                          <w:szCs w:val="17"/>
                        </w:rPr>
                      </w:pPr>
                      <w:r w:rsidRPr="005F48F3">
                        <w:rPr>
                          <w:rFonts w:ascii="Outfit" w:hAnsi="Outfit"/>
                          <w:b/>
                          <w:bCs/>
                          <w:sz w:val="17"/>
                          <w:szCs w:val="17"/>
                        </w:rPr>
                        <w:t>cdg35.bzh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9" type="#_x0000_t75" style="position:absolute;top:884;width:901;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">
                <v:imagedata r:id="rId3" o:title=""/>
              </v:shape>
            </v:group>
          </w:pict>
        </mc:Fallback>
      </mc:AlternateContent>
    </w:r>
    <w:r w:rsidR="00F7699C" w:rsidRPr="00353AB4">
      <w:rPr>
        <w:rFonts w:ascii="Arial" w:hAnsi="Arial" w:cs="Arial"/>
        <w:b/>
        <w:bCs/>
        <w:noProof/>
        <w:color w:val="FFFFFF" w:themeColor="background1"/>
        <w:sz w:val="16"/>
        <w:szCs w:val="16"/>
      </w:rPr>
      <mc:AlternateContent>
        <mc:Choice Requires="wps">
          <w:drawing>
            <wp:anchor distT="0" distB="0" distL="114300" distR="114300" simplePos="0" relativeHeight="251696128" behindDoc="0" locked="0" layoutInCell="1" allowOverlap="1" wp14:anchorId="5BF1F21C" wp14:editId="5A7116EC">
              <wp:simplePos x="0" y="0"/>
              <wp:positionH relativeFrom="margin">
                <wp:align>left</wp:align>
              </wp:positionH>
              <wp:positionV relativeFrom="paragraph">
                <wp:posOffset>58420</wp:posOffset>
              </wp:positionV>
              <wp:extent cx="1319646" cy="0"/>
              <wp:effectExtent l="0" t="0" r="0" b="0"/>
              <wp:wrapNone/>
              <wp:docPr id="287194611" name="Connecteur droit 1" descr="Trait"/>
              <wp:cNvGraphicFramePr/>
              <a:graphic xmlns:a="http://schemas.openxmlformats.org/drawingml/2006/main">
                <a:graphicData uri="http://schemas.microsoft.com/office/word/2010/wordprocessingShape">
                  <wps:wsp>
                    <wps:cNvCnPr/>
                    <wps:spPr>
                      <a:xfrm flipV="1">
                        <a:off x="0" y="0"/>
                        <a:ext cx="13196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0CF47" id="Connecteur droit 1" o:spid="_x0000_s1026" alt="Trait" style="position:absolute;flip:y;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10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" strokecolor="black [3213]" strokeweight=".5pt">
              <v:stroke joinstyle="miter"/>
              <w10:wrap anchorx="margin"/>
            </v:line>
          </w:pict>
        </mc:Fallback>
      </mc:AlternateContent>
    </w:r>
    <w:r w:rsidR="00F7699C" w:rsidRPr="00353AB4">
      <w:rPr>
        <w:rFonts w:ascii="Arial" w:hAnsi="Arial" w:cs="Arial"/>
        <w:noProof/>
      </w:rPr>
      <w:drawing>
        <wp:anchor distT="0" distB="0" distL="114300" distR="114300" simplePos="0" relativeHeight="251695104" behindDoc="0" locked="0" layoutInCell="1" allowOverlap="1" wp14:anchorId="294024B8" wp14:editId="1CCD7E96">
          <wp:simplePos x="0" y="0"/>
          <wp:positionH relativeFrom="column">
            <wp:posOffset>-223520</wp:posOffset>
          </wp:positionH>
          <wp:positionV relativeFrom="paragraph">
            <wp:posOffset>227965</wp:posOffset>
          </wp:positionV>
          <wp:extent cx="123825" cy="178435"/>
          <wp:effectExtent l="0" t="0" r="0" b="0"/>
          <wp:wrapNone/>
          <wp:docPr id="772918871" name="Graphique 1" descr="Motif graphique devant l'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8718" name="Graphique 1" descr="Motif graphique devant l'adresse"/>
                  <pic:cNvPicPr/>
                </pic:nvPicPr>
                <pic:blipFill>
                  <a:blip r:embed="rId4">
                    <a:extLst>
                      <a:ext uri="{96DAC541-7B7A-43D3-8B79-37D633B846F1}">
                        <asvg:svgBlip xmlns:asvg="http://schemas.microsoft.com/office/drawing/2016/SVG/main" r:embed="rId5"/>
                      </a:ext>
                    </a:extLst>
                  </a:blip>
                  <a:stretch>
                    <a:fillRect/>
                  </a:stretch>
                </pic:blipFill>
                <pic:spPr>
                  <a:xfrm>
                    <a:off x="0" y="0"/>
                    <a:ext cx="123825" cy="178435"/>
                  </a:xfrm>
                  <a:prstGeom prst="rect">
                    <a:avLst/>
                  </a:prstGeom>
                </pic:spPr>
              </pic:pic>
            </a:graphicData>
          </a:graphic>
          <wp14:sizeRelH relativeFrom="margin">
            <wp14:pctWidth>0</wp14:pctWidth>
          </wp14:sizeRelH>
          <wp14:sizeRelV relativeFrom="margin">
            <wp14:pctHeight>0</wp14:pctHeight>
          </wp14:sizeRelV>
        </wp:anchor>
      </w:drawing>
    </w:r>
  </w:p>
  <w:p w14:paraId="4EB24549" w14:textId="77777777" w:rsidR="00F7699C" w:rsidRPr="00353AB4" w:rsidRDefault="00F7699C" w:rsidP="00F7699C">
    <w:pPr>
      <w:pStyle w:val="Pieddepage"/>
      <w:rPr>
        <w:rFonts w:ascii="Arial" w:hAnsi="Arial" w:cs="Arial"/>
        <w:b/>
        <w:bCs/>
        <w:color w:val="00A696"/>
        <w:sz w:val="16"/>
        <w:szCs w:val="16"/>
      </w:rPr>
    </w:pPr>
    <w:r w:rsidRPr="00353AB4">
      <w:rPr>
        <w:rFonts w:ascii="Arial" w:hAnsi="Arial" w:cs="Arial"/>
        <w:b/>
        <w:bCs/>
        <w:color w:val="00A696"/>
        <w:sz w:val="16"/>
        <w:szCs w:val="16"/>
      </w:rPr>
      <w:t>CENTRE DE GESTION DE LA FONCTION PUBLIQUE TERRITORIALE D’ILLE-ET-VILAINE</w:t>
    </w:r>
  </w:p>
  <w:p w14:paraId="6C7B103F" w14:textId="5831A50F" w:rsidR="00F7699C" w:rsidRPr="00B8426F" w:rsidRDefault="00F7699C" w:rsidP="00B8426F">
    <w:pPr>
      <w:pStyle w:val="Pieddepage"/>
      <w:tabs>
        <w:tab w:val="clear" w:pos="4536"/>
        <w:tab w:val="clear" w:pos="9072"/>
        <w:tab w:val="left" w:pos="2295"/>
      </w:tabs>
      <w:rPr>
        <w:rFonts w:ascii="Arial" w:hAnsi="Arial" w:cs="Arial"/>
        <w:sz w:val="15"/>
        <w:szCs w:val="15"/>
      </w:rPr>
    </w:pPr>
    <w:r w:rsidRPr="00353AB4">
      <w:rPr>
        <w:rFonts w:ascii="Arial" w:hAnsi="Arial" w:cs="Arial"/>
        <w:sz w:val="15"/>
        <w:szCs w:val="15"/>
      </w:rPr>
      <w:t>Village des Collectivités - 1 avenue de Tizé - CS 13600 - 35236 Thorigné-Fouillard Cedex - 02 99 23 31 00 - contact@cdg35.bzh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543441"/>
      <w:docPartObj>
        <w:docPartGallery w:val="Page Numbers (Bottom of Page)"/>
        <w:docPartUnique/>
      </w:docPartObj>
    </w:sdtPr>
    <w:sdtEndPr/>
    <w:sdtContent>
      <w:p w14:paraId="460C8183" w14:textId="2A96AE6B" w:rsidR="00B8426F" w:rsidRDefault="00B8426F">
        <w:pPr>
          <w:pStyle w:val="Pieddepage"/>
          <w:jc w:val="right"/>
        </w:pPr>
        <w:r w:rsidRPr="00B8426F">
          <w:rPr>
            <w:rFonts w:ascii="Arial" w:hAnsi="Arial" w:cs="Arial"/>
            <w:sz w:val="18"/>
            <w:szCs w:val="18"/>
          </w:rPr>
          <w:fldChar w:fldCharType="begin"/>
        </w:r>
        <w:r w:rsidRPr="00B8426F">
          <w:rPr>
            <w:rFonts w:ascii="Arial" w:hAnsi="Arial" w:cs="Arial"/>
            <w:sz w:val="18"/>
            <w:szCs w:val="18"/>
          </w:rPr>
          <w:instrText>PAGE   \* MERGEFORMAT</w:instrText>
        </w:r>
        <w:r w:rsidRPr="00B8426F">
          <w:rPr>
            <w:rFonts w:ascii="Arial" w:hAnsi="Arial" w:cs="Arial"/>
            <w:sz w:val="18"/>
            <w:szCs w:val="18"/>
          </w:rPr>
          <w:fldChar w:fldCharType="separate"/>
        </w:r>
        <w:r w:rsidRPr="00B8426F">
          <w:rPr>
            <w:rFonts w:ascii="Arial" w:hAnsi="Arial" w:cs="Arial"/>
            <w:sz w:val="18"/>
            <w:szCs w:val="18"/>
          </w:rPr>
          <w:t>2</w:t>
        </w:r>
        <w:r w:rsidRPr="00B8426F">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036637"/>
      <w:docPartObj>
        <w:docPartGallery w:val="Page Numbers (Bottom of Page)"/>
        <w:docPartUnique/>
      </w:docPartObj>
    </w:sdtPr>
    <w:sdtEndPr/>
    <w:sdtContent>
      <w:p w14:paraId="7D994880" w14:textId="1EF0725D" w:rsidR="00DF54F2" w:rsidRPr="00353AB4" w:rsidRDefault="00353AB4" w:rsidP="00353AB4">
        <w:pPr>
          <w:pStyle w:val="Pieddepage"/>
          <w:jc w:val="right"/>
        </w:pPr>
        <w:r w:rsidRPr="00353AB4">
          <w:rPr>
            <w:rFonts w:ascii="Arial" w:hAnsi="Arial" w:cs="Arial"/>
            <w:sz w:val="20"/>
            <w:szCs w:val="20"/>
          </w:rPr>
          <w:fldChar w:fldCharType="begin"/>
        </w:r>
        <w:r w:rsidRPr="00353AB4">
          <w:rPr>
            <w:rFonts w:ascii="Arial" w:hAnsi="Arial" w:cs="Arial"/>
            <w:sz w:val="20"/>
            <w:szCs w:val="20"/>
          </w:rPr>
          <w:instrText>PAGE   \* MERGEFORMAT</w:instrText>
        </w:r>
        <w:r w:rsidRPr="00353AB4">
          <w:rPr>
            <w:rFonts w:ascii="Arial" w:hAnsi="Arial" w:cs="Arial"/>
            <w:sz w:val="20"/>
            <w:szCs w:val="20"/>
          </w:rPr>
          <w:fldChar w:fldCharType="separate"/>
        </w:r>
        <w:r w:rsidRPr="00353AB4">
          <w:rPr>
            <w:rFonts w:ascii="Arial" w:hAnsi="Arial" w:cs="Arial"/>
            <w:sz w:val="20"/>
            <w:szCs w:val="20"/>
          </w:rPr>
          <w:t>2</w:t>
        </w:r>
        <w:r w:rsidRPr="00353AB4">
          <w:rPr>
            <w:rFonts w:ascii="Arial" w:hAnsi="Arial" w:cs="Arial"/>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1716"/>
      <w:docPartObj>
        <w:docPartGallery w:val="Page Numbers (Bottom of Page)"/>
        <w:docPartUnique/>
      </w:docPartObj>
    </w:sdtPr>
    <w:sdtEndPr/>
    <w:sdtContent>
      <w:p w14:paraId="549AFE4E" w14:textId="4DD1C31C" w:rsidR="00B8426F" w:rsidRDefault="00B8426F">
        <w:pPr>
          <w:pStyle w:val="Pieddepage"/>
          <w:jc w:val="right"/>
        </w:pPr>
        <w:r w:rsidRPr="00B8426F">
          <w:rPr>
            <w:rFonts w:ascii="Arial" w:hAnsi="Arial" w:cs="Arial"/>
            <w:sz w:val="18"/>
            <w:szCs w:val="18"/>
          </w:rPr>
          <w:fldChar w:fldCharType="begin"/>
        </w:r>
        <w:r w:rsidRPr="00B8426F">
          <w:rPr>
            <w:rFonts w:ascii="Arial" w:hAnsi="Arial" w:cs="Arial"/>
            <w:sz w:val="18"/>
            <w:szCs w:val="18"/>
          </w:rPr>
          <w:instrText>PAGE   \* MERGEFORMAT</w:instrText>
        </w:r>
        <w:r w:rsidRPr="00B8426F">
          <w:rPr>
            <w:rFonts w:ascii="Arial" w:hAnsi="Arial" w:cs="Arial"/>
            <w:sz w:val="18"/>
            <w:szCs w:val="18"/>
          </w:rPr>
          <w:fldChar w:fldCharType="separate"/>
        </w:r>
        <w:r w:rsidRPr="00B8426F">
          <w:rPr>
            <w:rFonts w:ascii="Arial" w:hAnsi="Arial" w:cs="Arial"/>
            <w:sz w:val="18"/>
            <w:szCs w:val="18"/>
          </w:rPr>
          <w:t>2</w:t>
        </w:r>
        <w:r w:rsidRPr="00B8426F">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34B2" w14:textId="77777777" w:rsidR="00C83531" w:rsidRDefault="00C83531" w:rsidP="00C20B20">
      <w:r>
        <w:separator/>
      </w:r>
    </w:p>
  </w:footnote>
  <w:footnote w:type="continuationSeparator" w:id="0">
    <w:p w14:paraId="6EAA9F6D" w14:textId="77777777" w:rsidR="00C83531" w:rsidRDefault="00C83531" w:rsidP="00C2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FC2B" w14:textId="610B5F1B" w:rsidR="00F7699C" w:rsidRDefault="00F7699C">
    <w:pPr>
      <w:pStyle w:val="En-tte"/>
    </w:pPr>
    <w:r>
      <w:rPr>
        <w:noProof/>
      </w:rPr>
      <w:drawing>
        <wp:anchor distT="0" distB="0" distL="114300" distR="114300" simplePos="0" relativeHeight="251693056" behindDoc="0" locked="0" layoutInCell="1" allowOverlap="1" wp14:anchorId="0C4C6DBF" wp14:editId="69078F0A">
          <wp:simplePos x="0" y="0"/>
          <wp:positionH relativeFrom="margin">
            <wp:posOffset>92385</wp:posOffset>
          </wp:positionH>
          <wp:positionV relativeFrom="paragraph">
            <wp:posOffset>-54064</wp:posOffset>
          </wp:positionV>
          <wp:extent cx="1404620" cy="914400"/>
          <wp:effectExtent l="0" t="0" r="5080" b="0"/>
          <wp:wrapThrough wrapText="bothSides">
            <wp:wrapPolygon edited="0">
              <wp:start x="0" y="0"/>
              <wp:lineTo x="0" y="21150"/>
              <wp:lineTo x="21385" y="21150"/>
              <wp:lineTo x="21385" y="0"/>
              <wp:lineTo x="0" y="0"/>
            </wp:wrapPolygon>
          </wp:wrapThrough>
          <wp:docPr id="708516137" name="Image 708516137" descr="Logo du CD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49898" name="Image 1756149898" descr="Logo du CDG 35"/>
                  <pic:cNvPicPr/>
                </pic:nvPicPr>
                <pic:blipFill>
                  <a:blip r:embed="rId1">
                    <a:extLst>
                      <a:ext uri="{28A0092B-C50C-407E-A947-70E740481C1C}">
                        <a14:useLocalDpi xmlns:a14="http://schemas.microsoft.com/office/drawing/2010/main" val="0"/>
                      </a:ext>
                    </a:extLst>
                  </a:blip>
                  <a:stretch>
                    <a:fillRect/>
                  </a:stretch>
                </pic:blipFill>
                <pic:spPr>
                  <a:xfrm>
                    <a:off x="0" y="0"/>
                    <a:ext cx="1404620" cy="914400"/>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6282" w14:textId="7C8AFF1D" w:rsidR="003D4A05" w:rsidRDefault="003D4A05" w:rsidP="00B008E1">
    <w:pPr>
      <w:tabs>
        <w:tab w:val="left" w:pos="5103"/>
      </w:tabs>
      <w:ind w:right="-711"/>
      <w:jc w:val="right"/>
      <w:rPr>
        <w:rFonts w:ascii="Outfit Light" w:hAnsi="Outfit Light" w:cs="Arial"/>
        <w:bCs/>
        <w:i/>
        <w:sz w:val="18"/>
        <w:szCs w:val="18"/>
        <w:bdr w:val="single" w:sz="4" w:space="0" w:color="auto"/>
      </w:rPr>
    </w:pPr>
  </w:p>
  <w:p w14:paraId="0F40D0B9" w14:textId="34196E03" w:rsidR="00027AC8" w:rsidRDefault="00AF482A" w:rsidP="008367A4">
    <w:r>
      <w:rPr>
        <w:noProof/>
      </w:rPr>
      <mc:AlternateContent>
        <mc:Choice Requires="wps">
          <w:drawing>
            <wp:anchor distT="0" distB="0" distL="114300" distR="114300" simplePos="0" relativeHeight="251679744" behindDoc="0" locked="0" layoutInCell="1" allowOverlap="1" wp14:anchorId="05EB3064" wp14:editId="6F991C88">
              <wp:simplePos x="0" y="0"/>
              <wp:positionH relativeFrom="column">
                <wp:posOffset>1344353</wp:posOffset>
              </wp:positionH>
              <wp:positionV relativeFrom="paragraph">
                <wp:posOffset>838374</wp:posOffset>
              </wp:positionV>
              <wp:extent cx="0" cy="0"/>
              <wp:effectExtent l="0" t="0" r="0" b="0"/>
              <wp:wrapNone/>
              <wp:docPr id="356492549" name="Connecteur droit 1" descr="Logo du CDG 35"/>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DDE95" id="Connecteur droit 1" o:spid="_x0000_s1026" alt="Logo du CDG 35"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66pt" to="105.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9A36" w14:textId="3264D34F" w:rsidR="007345A0" w:rsidRDefault="007345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7.65pt;visibility:visible" o:bullet="t">
        <v:imagedata r:id="rId1" o:title="" cropbottom="-804f"/>
      </v:shape>
    </w:pict>
  </w:numPicBullet>
  <w:numPicBullet w:numPicBulletId="1">
    <w:pict>
      <v:shape id="_x0000_i1027" type="#_x0000_t75" style="width:6.55pt;height:10.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" o:bullet="t">
        <v:imagedata r:id="rId2" o:title="" cropbottom="-1024f" cropright="-489f"/>
      </v:shape>
    </w:pict>
  </w:numPicBullet>
  <w:abstractNum w:abstractNumId="0" w15:restartNumberingAfterBreak="0">
    <w:nsid w:val="13F1403F"/>
    <w:multiLevelType w:val="hybridMultilevel"/>
    <w:tmpl w:val="DE32D8EA"/>
    <w:lvl w:ilvl="0" w:tplc="535662F8">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4C5DE3"/>
    <w:multiLevelType w:val="hybridMultilevel"/>
    <w:tmpl w:val="3B708556"/>
    <w:styleLink w:val="Outline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C5A7CB4"/>
    <w:multiLevelType w:val="hybridMultilevel"/>
    <w:tmpl w:val="C3CAC56C"/>
    <w:lvl w:ilvl="0" w:tplc="25581AC8">
      <w:start w:val="5"/>
      <w:numFmt w:val="bullet"/>
      <w:lvlText w:val="-"/>
      <w:lvlJc w:val="left"/>
      <w:pPr>
        <w:ind w:left="720" w:hanging="360"/>
      </w:pPr>
      <w:rPr>
        <w:rFonts w:ascii="Outfit" w:eastAsia="Times New Roman" w:hAnsi="Outf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6366B"/>
    <w:multiLevelType w:val="singleLevel"/>
    <w:tmpl w:val="A98CF760"/>
    <w:lvl w:ilvl="0">
      <w:start w:val="1"/>
      <w:numFmt w:val="decimal"/>
      <w:lvlText w:val="(%1)"/>
      <w:lvlJc w:val="left"/>
      <w:pPr>
        <w:tabs>
          <w:tab w:val="num" w:pos="360"/>
        </w:tabs>
        <w:ind w:left="360" w:hanging="360"/>
      </w:pPr>
      <w:rPr>
        <w:rFonts w:hint="default"/>
      </w:rPr>
    </w:lvl>
  </w:abstractNum>
  <w:abstractNum w:abstractNumId="4" w15:restartNumberingAfterBreak="0">
    <w:nsid w:val="485769AF"/>
    <w:multiLevelType w:val="hybridMultilevel"/>
    <w:tmpl w:val="E90C06EA"/>
    <w:lvl w:ilvl="0" w:tplc="443E845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EE02C8"/>
    <w:multiLevelType w:val="hybridMultilevel"/>
    <w:tmpl w:val="8B14E3AA"/>
    <w:styleLink w:val="WW8Num282"/>
    <w:lvl w:ilvl="0" w:tplc="B5587BFC">
      <w:start w:val="1"/>
      <w:numFmt w:val="bullet"/>
      <w:lvlText w:val=""/>
      <w:lvlJc w:val="center"/>
      <w:pPr>
        <w:ind w:left="720" w:hanging="360"/>
      </w:pPr>
      <w:rPr>
        <w:rFonts w:ascii="Wingdings" w:hAnsi="Wingdings"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EB52F9"/>
    <w:multiLevelType w:val="hybridMultilevel"/>
    <w:tmpl w:val="B8540EA6"/>
    <w:lvl w:ilvl="0" w:tplc="41BA0334">
      <w:start w:val="1"/>
      <w:numFmt w:val="bullet"/>
      <w:lvlText w:val=""/>
      <w:lvlPicBulletId w:val="1"/>
      <w:lvlJc w:val="left"/>
      <w:pPr>
        <w:tabs>
          <w:tab w:val="num" w:pos="720"/>
        </w:tabs>
        <w:ind w:left="720" w:hanging="360"/>
      </w:pPr>
      <w:rPr>
        <w:rFonts w:ascii="Symbol" w:hAnsi="Symbol" w:hint="default"/>
      </w:rPr>
    </w:lvl>
    <w:lvl w:ilvl="1" w:tplc="5622B520" w:tentative="1">
      <w:start w:val="1"/>
      <w:numFmt w:val="bullet"/>
      <w:lvlText w:val=""/>
      <w:lvlJc w:val="left"/>
      <w:pPr>
        <w:tabs>
          <w:tab w:val="num" w:pos="1440"/>
        </w:tabs>
        <w:ind w:left="1440" w:hanging="360"/>
      </w:pPr>
      <w:rPr>
        <w:rFonts w:ascii="Symbol" w:hAnsi="Symbol" w:hint="default"/>
      </w:rPr>
    </w:lvl>
    <w:lvl w:ilvl="2" w:tplc="1980B6E6" w:tentative="1">
      <w:start w:val="1"/>
      <w:numFmt w:val="bullet"/>
      <w:lvlText w:val=""/>
      <w:lvlJc w:val="left"/>
      <w:pPr>
        <w:tabs>
          <w:tab w:val="num" w:pos="2160"/>
        </w:tabs>
        <w:ind w:left="2160" w:hanging="360"/>
      </w:pPr>
      <w:rPr>
        <w:rFonts w:ascii="Symbol" w:hAnsi="Symbol" w:hint="default"/>
      </w:rPr>
    </w:lvl>
    <w:lvl w:ilvl="3" w:tplc="4B82130A" w:tentative="1">
      <w:start w:val="1"/>
      <w:numFmt w:val="bullet"/>
      <w:lvlText w:val=""/>
      <w:lvlJc w:val="left"/>
      <w:pPr>
        <w:tabs>
          <w:tab w:val="num" w:pos="2880"/>
        </w:tabs>
        <w:ind w:left="2880" w:hanging="360"/>
      </w:pPr>
      <w:rPr>
        <w:rFonts w:ascii="Symbol" w:hAnsi="Symbol" w:hint="default"/>
      </w:rPr>
    </w:lvl>
    <w:lvl w:ilvl="4" w:tplc="E334C8F4" w:tentative="1">
      <w:start w:val="1"/>
      <w:numFmt w:val="bullet"/>
      <w:lvlText w:val=""/>
      <w:lvlJc w:val="left"/>
      <w:pPr>
        <w:tabs>
          <w:tab w:val="num" w:pos="3600"/>
        </w:tabs>
        <w:ind w:left="3600" w:hanging="360"/>
      </w:pPr>
      <w:rPr>
        <w:rFonts w:ascii="Symbol" w:hAnsi="Symbol" w:hint="default"/>
      </w:rPr>
    </w:lvl>
    <w:lvl w:ilvl="5" w:tplc="C058A59E" w:tentative="1">
      <w:start w:val="1"/>
      <w:numFmt w:val="bullet"/>
      <w:lvlText w:val=""/>
      <w:lvlJc w:val="left"/>
      <w:pPr>
        <w:tabs>
          <w:tab w:val="num" w:pos="4320"/>
        </w:tabs>
        <w:ind w:left="4320" w:hanging="360"/>
      </w:pPr>
      <w:rPr>
        <w:rFonts w:ascii="Symbol" w:hAnsi="Symbol" w:hint="default"/>
      </w:rPr>
    </w:lvl>
    <w:lvl w:ilvl="6" w:tplc="3248792A" w:tentative="1">
      <w:start w:val="1"/>
      <w:numFmt w:val="bullet"/>
      <w:lvlText w:val=""/>
      <w:lvlJc w:val="left"/>
      <w:pPr>
        <w:tabs>
          <w:tab w:val="num" w:pos="5040"/>
        </w:tabs>
        <w:ind w:left="5040" w:hanging="360"/>
      </w:pPr>
      <w:rPr>
        <w:rFonts w:ascii="Symbol" w:hAnsi="Symbol" w:hint="default"/>
      </w:rPr>
    </w:lvl>
    <w:lvl w:ilvl="7" w:tplc="D57A6928" w:tentative="1">
      <w:start w:val="1"/>
      <w:numFmt w:val="bullet"/>
      <w:lvlText w:val=""/>
      <w:lvlJc w:val="left"/>
      <w:pPr>
        <w:tabs>
          <w:tab w:val="num" w:pos="5760"/>
        </w:tabs>
        <w:ind w:left="5760" w:hanging="360"/>
      </w:pPr>
      <w:rPr>
        <w:rFonts w:ascii="Symbol" w:hAnsi="Symbol" w:hint="default"/>
      </w:rPr>
    </w:lvl>
    <w:lvl w:ilvl="8" w:tplc="81A2A9C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DB600A1"/>
    <w:multiLevelType w:val="hybridMultilevel"/>
    <w:tmpl w:val="24C6460C"/>
    <w:lvl w:ilvl="0" w:tplc="040C0013">
      <w:start w:val="1"/>
      <w:numFmt w:val="upperRoman"/>
      <w:lvlText w:val="%1."/>
      <w:lvlJc w:val="righ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699821673">
    <w:abstractNumId w:val="0"/>
  </w:num>
  <w:num w:numId="2" w16cid:durableId="1542591127">
    <w:abstractNumId w:val="6"/>
  </w:num>
  <w:num w:numId="3" w16cid:durableId="1368070663">
    <w:abstractNumId w:val="4"/>
  </w:num>
  <w:num w:numId="4" w16cid:durableId="1310593957">
    <w:abstractNumId w:val="1"/>
  </w:num>
  <w:num w:numId="5" w16cid:durableId="1204974949">
    <w:abstractNumId w:val="5"/>
  </w:num>
  <w:num w:numId="6" w16cid:durableId="2065715478">
    <w:abstractNumId w:val="2"/>
  </w:num>
  <w:num w:numId="7" w16cid:durableId="1725525299">
    <w:abstractNumId w:val="7"/>
  </w:num>
  <w:num w:numId="8" w16cid:durableId="396558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31"/>
    <w:rsid w:val="00006BBA"/>
    <w:rsid w:val="000144D1"/>
    <w:rsid w:val="00014973"/>
    <w:rsid w:val="00014DE2"/>
    <w:rsid w:val="000163F8"/>
    <w:rsid w:val="00025F6C"/>
    <w:rsid w:val="00027A87"/>
    <w:rsid w:val="00027AC8"/>
    <w:rsid w:val="00030466"/>
    <w:rsid w:val="0005318D"/>
    <w:rsid w:val="0006192B"/>
    <w:rsid w:val="00066CAA"/>
    <w:rsid w:val="00070DCF"/>
    <w:rsid w:val="0007227E"/>
    <w:rsid w:val="0008546B"/>
    <w:rsid w:val="000855B1"/>
    <w:rsid w:val="00090B92"/>
    <w:rsid w:val="00093603"/>
    <w:rsid w:val="000967D5"/>
    <w:rsid w:val="000A2A30"/>
    <w:rsid w:val="000A2B80"/>
    <w:rsid w:val="000B02C2"/>
    <w:rsid w:val="000D291F"/>
    <w:rsid w:val="000E2744"/>
    <w:rsid w:val="000E3E4A"/>
    <w:rsid w:val="000F1411"/>
    <w:rsid w:val="00102C0E"/>
    <w:rsid w:val="00105546"/>
    <w:rsid w:val="00116EF4"/>
    <w:rsid w:val="00117E15"/>
    <w:rsid w:val="00120B71"/>
    <w:rsid w:val="001214EE"/>
    <w:rsid w:val="001216D1"/>
    <w:rsid w:val="00124F24"/>
    <w:rsid w:val="0013188E"/>
    <w:rsid w:val="00134060"/>
    <w:rsid w:val="0017636D"/>
    <w:rsid w:val="00187E6B"/>
    <w:rsid w:val="00191E0F"/>
    <w:rsid w:val="001A1A4E"/>
    <w:rsid w:val="001B6434"/>
    <w:rsid w:val="001C33BB"/>
    <w:rsid w:val="001C5CC1"/>
    <w:rsid w:val="001D571E"/>
    <w:rsid w:val="00201B52"/>
    <w:rsid w:val="002069C0"/>
    <w:rsid w:val="00206EA4"/>
    <w:rsid w:val="00210648"/>
    <w:rsid w:val="002159DB"/>
    <w:rsid w:val="0021638B"/>
    <w:rsid w:val="00240041"/>
    <w:rsid w:val="002414D3"/>
    <w:rsid w:val="00254D28"/>
    <w:rsid w:val="00267722"/>
    <w:rsid w:val="0027685F"/>
    <w:rsid w:val="00277A11"/>
    <w:rsid w:val="00285DB0"/>
    <w:rsid w:val="002A55D3"/>
    <w:rsid w:val="002A5B02"/>
    <w:rsid w:val="002B2291"/>
    <w:rsid w:val="002B3D68"/>
    <w:rsid w:val="002D073B"/>
    <w:rsid w:val="002D5293"/>
    <w:rsid w:val="002D7264"/>
    <w:rsid w:val="002F3D80"/>
    <w:rsid w:val="00312DDF"/>
    <w:rsid w:val="0032182D"/>
    <w:rsid w:val="0032531B"/>
    <w:rsid w:val="00331781"/>
    <w:rsid w:val="00331C44"/>
    <w:rsid w:val="0033683E"/>
    <w:rsid w:val="00345768"/>
    <w:rsid w:val="00353AB4"/>
    <w:rsid w:val="0035459F"/>
    <w:rsid w:val="003562B4"/>
    <w:rsid w:val="00356F9A"/>
    <w:rsid w:val="00365EC1"/>
    <w:rsid w:val="00373653"/>
    <w:rsid w:val="00376711"/>
    <w:rsid w:val="003A0CDC"/>
    <w:rsid w:val="003A2772"/>
    <w:rsid w:val="003A5031"/>
    <w:rsid w:val="003A677D"/>
    <w:rsid w:val="003A6839"/>
    <w:rsid w:val="003B50D2"/>
    <w:rsid w:val="003D4A05"/>
    <w:rsid w:val="003D572A"/>
    <w:rsid w:val="003D73F4"/>
    <w:rsid w:val="003E2CE4"/>
    <w:rsid w:val="003F3BCE"/>
    <w:rsid w:val="003F550F"/>
    <w:rsid w:val="003F6A3C"/>
    <w:rsid w:val="004002A0"/>
    <w:rsid w:val="0041107A"/>
    <w:rsid w:val="00411FAC"/>
    <w:rsid w:val="00414315"/>
    <w:rsid w:val="00417593"/>
    <w:rsid w:val="00424791"/>
    <w:rsid w:val="00425C2A"/>
    <w:rsid w:val="00427CFE"/>
    <w:rsid w:val="00435825"/>
    <w:rsid w:val="0044793B"/>
    <w:rsid w:val="00450935"/>
    <w:rsid w:val="00452C1B"/>
    <w:rsid w:val="00460392"/>
    <w:rsid w:val="0046754C"/>
    <w:rsid w:val="004675D7"/>
    <w:rsid w:val="004728AD"/>
    <w:rsid w:val="00496C75"/>
    <w:rsid w:val="004B2642"/>
    <w:rsid w:val="004C14D0"/>
    <w:rsid w:val="004C249C"/>
    <w:rsid w:val="004E18A7"/>
    <w:rsid w:val="004F08BE"/>
    <w:rsid w:val="004F145C"/>
    <w:rsid w:val="005003CE"/>
    <w:rsid w:val="00501088"/>
    <w:rsid w:val="005044E7"/>
    <w:rsid w:val="005052A2"/>
    <w:rsid w:val="00522D32"/>
    <w:rsid w:val="005312E3"/>
    <w:rsid w:val="005323C8"/>
    <w:rsid w:val="005362D2"/>
    <w:rsid w:val="00551192"/>
    <w:rsid w:val="0056078E"/>
    <w:rsid w:val="00562445"/>
    <w:rsid w:val="00580B5D"/>
    <w:rsid w:val="00582C0A"/>
    <w:rsid w:val="005A14D3"/>
    <w:rsid w:val="005A1C8D"/>
    <w:rsid w:val="005A237A"/>
    <w:rsid w:val="005A5375"/>
    <w:rsid w:val="005C1FAA"/>
    <w:rsid w:val="005D3020"/>
    <w:rsid w:val="005E13F2"/>
    <w:rsid w:val="005E2E23"/>
    <w:rsid w:val="005E4692"/>
    <w:rsid w:val="005F48F3"/>
    <w:rsid w:val="005F59F3"/>
    <w:rsid w:val="005F7571"/>
    <w:rsid w:val="00602946"/>
    <w:rsid w:val="00603720"/>
    <w:rsid w:val="00613817"/>
    <w:rsid w:val="00613EAE"/>
    <w:rsid w:val="00624A0F"/>
    <w:rsid w:val="00630D39"/>
    <w:rsid w:val="006470C5"/>
    <w:rsid w:val="00663BFE"/>
    <w:rsid w:val="00682629"/>
    <w:rsid w:val="00683E20"/>
    <w:rsid w:val="0069158A"/>
    <w:rsid w:val="006951D0"/>
    <w:rsid w:val="00695FE9"/>
    <w:rsid w:val="006A26EC"/>
    <w:rsid w:val="006A6ADC"/>
    <w:rsid w:val="006B32EA"/>
    <w:rsid w:val="006B4C64"/>
    <w:rsid w:val="006C76BE"/>
    <w:rsid w:val="006D45F7"/>
    <w:rsid w:val="006D66EA"/>
    <w:rsid w:val="006E0128"/>
    <w:rsid w:val="006E21F8"/>
    <w:rsid w:val="006F001B"/>
    <w:rsid w:val="006F09F7"/>
    <w:rsid w:val="006F3CFE"/>
    <w:rsid w:val="006F6E0A"/>
    <w:rsid w:val="00701416"/>
    <w:rsid w:val="007069D2"/>
    <w:rsid w:val="00724286"/>
    <w:rsid w:val="007345A0"/>
    <w:rsid w:val="00734B70"/>
    <w:rsid w:val="00741503"/>
    <w:rsid w:val="0075211A"/>
    <w:rsid w:val="0076710B"/>
    <w:rsid w:val="00770900"/>
    <w:rsid w:val="00786F95"/>
    <w:rsid w:val="00796B13"/>
    <w:rsid w:val="007A0DE4"/>
    <w:rsid w:val="007A3BF5"/>
    <w:rsid w:val="007B13E6"/>
    <w:rsid w:val="007C4B0B"/>
    <w:rsid w:val="007D7CD0"/>
    <w:rsid w:val="00800EDC"/>
    <w:rsid w:val="00810F06"/>
    <w:rsid w:val="0081763F"/>
    <w:rsid w:val="00825DDB"/>
    <w:rsid w:val="008344C6"/>
    <w:rsid w:val="008367A4"/>
    <w:rsid w:val="00842F79"/>
    <w:rsid w:val="008434F2"/>
    <w:rsid w:val="00847A9C"/>
    <w:rsid w:val="00855597"/>
    <w:rsid w:val="0086651B"/>
    <w:rsid w:val="00871F40"/>
    <w:rsid w:val="00880078"/>
    <w:rsid w:val="00887613"/>
    <w:rsid w:val="00896A41"/>
    <w:rsid w:val="008B1E6A"/>
    <w:rsid w:val="008B509F"/>
    <w:rsid w:val="008C331F"/>
    <w:rsid w:val="008D09AD"/>
    <w:rsid w:val="008D4F7D"/>
    <w:rsid w:val="008F05FF"/>
    <w:rsid w:val="008F3809"/>
    <w:rsid w:val="008F7022"/>
    <w:rsid w:val="0091194C"/>
    <w:rsid w:val="009122C0"/>
    <w:rsid w:val="00925FDC"/>
    <w:rsid w:val="00930128"/>
    <w:rsid w:val="00943F39"/>
    <w:rsid w:val="00967744"/>
    <w:rsid w:val="009773A3"/>
    <w:rsid w:val="00982DC4"/>
    <w:rsid w:val="009A6F60"/>
    <w:rsid w:val="009B5CA5"/>
    <w:rsid w:val="009B5CEB"/>
    <w:rsid w:val="009C2DB8"/>
    <w:rsid w:val="009D0B89"/>
    <w:rsid w:val="009D7CBC"/>
    <w:rsid w:val="00A02601"/>
    <w:rsid w:val="00A17A72"/>
    <w:rsid w:val="00A2461D"/>
    <w:rsid w:val="00A41325"/>
    <w:rsid w:val="00A44B38"/>
    <w:rsid w:val="00A51664"/>
    <w:rsid w:val="00A53F84"/>
    <w:rsid w:val="00A573FF"/>
    <w:rsid w:val="00A57D84"/>
    <w:rsid w:val="00A62DDE"/>
    <w:rsid w:val="00A63232"/>
    <w:rsid w:val="00A72746"/>
    <w:rsid w:val="00A74446"/>
    <w:rsid w:val="00A96D43"/>
    <w:rsid w:val="00AA16C5"/>
    <w:rsid w:val="00AB2ECA"/>
    <w:rsid w:val="00AB5C63"/>
    <w:rsid w:val="00AC33EB"/>
    <w:rsid w:val="00AD450F"/>
    <w:rsid w:val="00AE2CA5"/>
    <w:rsid w:val="00AE4960"/>
    <w:rsid w:val="00AF1735"/>
    <w:rsid w:val="00AF3A56"/>
    <w:rsid w:val="00AF482A"/>
    <w:rsid w:val="00AF5292"/>
    <w:rsid w:val="00AF7DE9"/>
    <w:rsid w:val="00B008E1"/>
    <w:rsid w:val="00B02C7C"/>
    <w:rsid w:val="00B23DD3"/>
    <w:rsid w:val="00B30B0E"/>
    <w:rsid w:val="00B41A07"/>
    <w:rsid w:val="00B42E8B"/>
    <w:rsid w:val="00B4601E"/>
    <w:rsid w:val="00B500C1"/>
    <w:rsid w:val="00B50DA1"/>
    <w:rsid w:val="00B6793E"/>
    <w:rsid w:val="00B71217"/>
    <w:rsid w:val="00B8426F"/>
    <w:rsid w:val="00B85F18"/>
    <w:rsid w:val="00B876A8"/>
    <w:rsid w:val="00BA375F"/>
    <w:rsid w:val="00BA42E5"/>
    <w:rsid w:val="00BA6CAC"/>
    <w:rsid w:val="00BA7DFC"/>
    <w:rsid w:val="00BF4996"/>
    <w:rsid w:val="00C000A7"/>
    <w:rsid w:val="00C20B20"/>
    <w:rsid w:val="00C21DDD"/>
    <w:rsid w:val="00C24BBC"/>
    <w:rsid w:val="00C33682"/>
    <w:rsid w:val="00C52C9E"/>
    <w:rsid w:val="00C5352E"/>
    <w:rsid w:val="00C618EF"/>
    <w:rsid w:val="00C61B85"/>
    <w:rsid w:val="00C81950"/>
    <w:rsid w:val="00C83531"/>
    <w:rsid w:val="00C9040B"/>
    <w:rsid w:val="00C92F99"/>
    <w:rsid w:val="00CA56B2"/>
    <w:rsid w:val="00CB5226"/>
    <w:rsid w:val="00CD3E27"/>
    <w:rsid w:val="00CF2083"/>
    <w:rsid w:val="00D1528C"/>
    <w:rsid w:val="00D15C9F"/>
    <w:rsid w:val="00D236C5"/>
    <w:rsid w:val="00D37BEA"/>
    <w:rsid w:val="00D43A2C"/>
    <w:rsid w:val="00D50A61"/>
    <w:rsid w:val="00D81402"/>
    <w:rsid w:val="00D82742"/>
    <w:rsid w:val="00D9163A"/>
    <w:rsid w:val="00D947DB"/>
    <w:rsid w:val="00DA37F4"/>
    <w:rsid w:val="00DA7818"/>
    <w:rsid w:val="00DB6CBA"/>
    <w:rsid w:val="00DC2B4F"/>
    <w:rsid w:val="00DD0A83"/>
    <w:rsid w:val="00DD60B7"/>
    <w:rsid w:val="00DD6A3E"/>
    <w:rsid w:val="00DD7E77"/>
    <w:rsid w:val="00DE60F9"/>
    <w:rsid w:val="00DF54F2"/>
    <w:rsid w:val="00E0005C"/>
    <w:rsid w:val="00E01D85"/>
    <w:rsid w:val="00E13DBC"/>
    <w:rsid w:val="00E13FA8"/>
    <w:rsid w:val="00E24C65"/>
    <w:rsid w:val="00E34FD0"/>
    <w:rsid w:val="00E40730"/>
    <w:rsid w:val="00E436C1"/>
    <w:rsid w:val="00E559BD"/>
    <w:rsid w:val="00E57EE7"/>
    <w:rsid w:val="00E70640"/>
    <w:rsid w:val="00EB7FF2"/>
    <w:rsid w:val="00EC6BF1"/>
    <w:rsid w:val="00EE7AF1"/>
    <w:rsid w:val="00EF6289"/>
    <w:rsid w:val="00F01108"/>
    <w:rsid w:val="00F1558F"/>
    <w:rsid w:val="00F217A2"/>
    <w:rsid w:val="00F23755"/>
    <w:rsid w:val="00F248EF"/>
    <w:rsid w:val="00F34A88"/>
    <w:rsid w:val="00F40BAD"/>
    <w:rsid w:val="00F52483"/>
    <w:rsid w:val="00F60976"/>
    <w:rsid w:val="00F62C0E"/>
    <w:rsid w:val="00F6625D"/>
    <w:rsid w:val="00F734D9"/>
    <w:rsid w:val="00F74E94"/>
    <w:rsid w:val="00F7699C"/>
    <w:rsid w:val="00F85542"/>
    <w:rsid w:val="00F93F7C"/>
    <w:rsid w:val="00F9517F"/>
    <w:rsid w:val="00FA1246"/>
    <w:rsid w:val="00FA4F6B"/>
    <w:rsid w:val="00FA677D"/>
    <w:rsid w:val="00FB2B81"/>
    <w:rsid w:val="00FC18E7"/>
    <w:rsid w:val="00FF1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4:docId w14:val="43F8685E"/>
  <w15:chartTrackingRefBased/>
  <w15:docId w15:val="{41223952-7D0F-4C3A-BD1F-9F2FD330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020"/>
  </w:style>
  <w:style w:type="paragraph" w:styleId="Titre1">
    <w:name w:val="heading 1"/>
    <w:basedOn w:val="Normal"/>
    <w:next w:val="Normal"/>
    <w:link w:val="Titre1Car"/>
    <w:rsid w:val="00F769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semiHidden/>
    <w:unhideWhenUsed/>
    <w:qFormat/>
    <w:rsid w:val="00F769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F7699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F7699C"/>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F7699C"/>
    <w:pPr>
      <w:keepNext/>
      <w:keepLines/>
      <w:spacing w:before="40"/>
      <w:outlineLvl w:val="4"/>
    </w:pPr>
    <w:rPr>
      <w:rFonts w:asciiTheme="majorHAnsi" w:eastAsiaTheme="majorEastAsia" w:hAnsiTheme="majorHAnsi" w:cstheme="majorBidi"/>
      <w:color w:val="2F5496" w:themeColor="accent1" w:themeShade="BF"/>
    </w:rPr>
  </w:style>
  <w:style w:type="paragraph" w:styleId="Titre7">
    <w:name w:val="heading 7"/>
    <w:basedOn w:val="Normal"/>
    <w:next w:val="Normal"/>
    <w:link w:val="Titre7Car"/>
    <w:semiHidden/>
    <w:unhideWhenUsed/>
    <w:qFormat/>
    <w:rsid w:val="00F7699C"/>
    <w:pPr>
      <w:keepNext/>
      <w:keepLines/>
      <w:spacing w:before="40"/>
      <w:outlineLvl w:val="6"/>
    </w:pPr>
    <w:rPr>
      <w:rFonts w:asciiTheme="majorHAnsi" w:eastAsiaTheme="majorEastAsia" w:hAnsiTheme="majorHAnsi" w:cstheme="majorBidi"/>
      <w:i/>
      <w:iCs/>
      <w:color w:val="1F3763" w:themeColor="accent1" w:themeShade="7F"/>
    </w:rPr>
  </w:style>
  <w:style w:type="paragraph" w:styleId="Titre9">
    <w:name w:val="heading 9"/>
    <w:basedOn w:val="Normal"/>
    <w:next w:val="Normal"/>
    <w:link w:val="Titre9Car"/>
    <w:qFormat/>
    <w:rsid w:val="00C000A7"/>
    <w:pPr>
      <w:keepNext/>
      <w:jc w:val="both"/>
      <w:outlineLvl w:val="8"/>
    </w:pPr>
    <w:rPr>
      <w:rFonts w:ascii="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aucdg"/>
    <w:basedOn w:val="TableauNormal"/>
    <w:uiPriority w:val="39"/>
    <w:rsid w:val="00E1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character" w:styleId="Textedelespacerserv">
    <w:name w:val="Placeholder Text"/>
    <w:basedOn w:val="Policepardfaut"/>
    <w:uiPriority w:val="99"/>
    <w:semiHidden/>
    <w:rsid w:val="00602946"/>
    <w:rPr>
      <w:color w:val="808080"/>
    </w:rPr>
  </w:style>
  <w:style w:type="paragraph" w:customStyle="1" w:styleId="StyleCDG35-Objet2cmInterligne15ligne">
    <w:name w:val="Style CDG35 - Objet :  2 cm Interligne : 15 ligne"/>
    <w:basedOn w:val="CDG35-Sous-Titre"/>
    <w:rsid w:val="00F34A88"/>
    <w:pPr>
      <w:spacing w:line="360" w:lineRule="auto"/>
      <w:ind w:left="1134"/>
    </w:pPr>
  </w:style>
  <w:style w:type="paragraph" w:customStyle="1" w:styleId="StyleCDG35-Rf8ptGauche2cmInterligne15l">
    <w:name w:val="Style CDG35 - Réf + 8 pt Gauche :  2 cm Interligne : 15 l..."/>
    <w:basedOn w:val="CDG35-Sous-Titre"/>
    <w:rsid w:val="00F34A88"/>
    <w:pPr>
      <w:spacing w:line="360" w:lineRule="auto"/>
      <w:ind w:left="1134"/>
    </w:pPr>
    <w:rPr>
      <w:sz w:val="16"/>
    </w:rPr>
  </w:style>
  <w:style w:type="paragraph" w:customStyle="1" w:styleId="CDG35-Normal">
    <w:name w:val="CDG35 - Normal"/>
    <w:basedOn w:val="CDG35-Sous-Titre"/>
    <w:rsid w:val="00522D32"/>
    <w:rPr>
      <w:b w:val="0"/>
      <w:bCs w:val="0"/>
    </w:rPr>
  </w:style>
  <w:style w:type="paragraph" w:customStyle="1" w:styleId="CDG35-Sous-Titre">
    <w:name w:val="CDG35 - Sous-Titre"/>
    <w:basedOn w:val="Normal"/>
    <w:rsid w:val="00277A11"/>
    <w:pPr>
      <w:spacing w:line="276" w:lineRule="auto"/>
      <w:ind w:left="2835"/>
    </w:pPr>
    <w:rPr>
      <w:rFonts w:ascii="Arial" w:hAnsi="Arial"/>
      <w:b/>
      <w:bCs/>
    </w:rPr>
  </w:style>
  <w:style w:type="paragraph" w:customStyle="1" w:styleId="StyleCDG35-Normal">
    <w:name w:val="Style CDG35 - Normal"/>
    <w:basedOn w:val="CDG35-Normal"/>
    <w:rsid w:val="00F34A88"/>
    <w:pPr>
      <w:ind w:left="1134"/>
    </w:pPr>
  </w:style>
  <w:style w:type="paragraph" w:styleId="En-tte">
    <w:name w:val="header"/>
    <w:basedOn w:val="Normal"/>
    <w:link w:val="En-tteCar"/>
    <w:uiPriority w:val="99"/>
    <w:rsid w:val="0007227E"/>
    <w:pPr>
      <w:tabs>
        <w:tab w:val="center" w:pos="4536"/>
        <w:tab w:val="right" w:pos="9072"/>
      </w:tabs>
    </w:pPr>
    <w:rPr>
      <w:sz w:val="24"/>
      <w:szCs w:val="24"/>
    </w:rPr>
  </w:style>
  <w:style w:type="character" w:customStyle="1" w:styleId="En-tteCar">
    <w:name w:val="En-tête Car"/>
    <w:basedOn w:val="Policepardfaut"/>
    <w:link w:val="En-tte"/>
    <w:uiPriority w:val="99"/>
    <w:rsid w:val="0007227E"/>
    <w:rPr>
      <w:sz w:val="24"/>
      <w:szCs w:val="24"/>
    </w:rPr>
  </w:style>
  <w:style w:type="paragraph" w:styleId="Pieddepage">
    <w:name w:val="footer"/>
    <w:basedOn w:val="Normal"/>
    <w:link w:val="PieddepageCar"/>
    <w:uiPriority w:val="99"/>
    <w:rsid w:val="0007227E"/>
    <w:pPr>
      <w:tabs>
        <w:tab w:val="center" w:pos="4536"/>
        <w:tab w:val="right" w:pos="9072"/>
      </w:tabs>
    </w:pPr>
    <w:rPr>
      <w:sz w:val="24"/>
      <w:szCs w:val="24"/>
    </w:rPr>
  </w:style>
  <w:style w:type="character" w:customStyle="1" w:styleId="PieddepageCar">
    <w:name w:val="Pied de page Car"/>
    <w:basedOn w:val="Policepardfaut"/>
    <w:link w:val="Pieddepage"/>
    <w:uiPriority w:val="99"/>
    <w:rsid w:val="0007227E"/>
    <w:rPr>
      <w:sz w:val="24"/>
      <w:szCs w:val="24"/>
    </w:rPr>
  </w:style>
  <w:style w:type="paragraph" w:customStyle="1" w:styleId="Standard">
    <w:name w:val="Standard"/>
    <w:rsid w:val="001A1A4E"/>
    <w:pPr>
      <w:widowControl w:val="0"/>
      <w:suppressAutoHyphens/>
      <w:autoSpaceDN w:val="0"/>
      <w:textAlignment w:val="baseline"/>
    </w:pPr>
    <w:rPr>
      <w:rFonts w:eastAsia="Lucida Sans Unicode" w:cs="Tahoma"/>
      <w:kern w:val="3"/>
      <w:sz w:val="24"/>
      <w:szCs w:val="24"/>
    </w:rPr>
  </w:style>
  <w:style w:type="paragraph" w:styleId="Liste">
    <w:name w:val="List"/>
    <w:basedOn w:val="Normal"/>
    <w:rsid w:val="00191E0F"/>
    <w:pPr>
      <w:widowControl w:val="0"/>
      <w:suppressAutoHyphens/>
      <w:autoSpaceDN w:val="0"/>
      <w:spacing w:after="120"/>
      <w:textAlignment w:val="baseline"/>
    </w:pPr>
    <w:rPr>
      <w:rFonts w:ascii="Trebuchet MS" w:eastAsia="Lucida Sans Unicode" w:hAnsi="Trebuchet MS" w:cs="Tahoma"/>
      <w:kern w:val="3"/>
      <w:sz w:val="24"/>
      <w:szCs w:val="24"/>
    </w:rPr>
  </w:style>
  <w:style w:type="paragraph" w:styleId="Paragraphedeliste">
    <w:name w:val="List Paragraph"/>
    <w:aliases w:val="Sémaphores Puces,Section,Liste à puces 1,Paragraphe,liste niveau 2,bullet 1,texte de base,Titre2,Titre partie 1,Parag1 Sydela,List Paragraph,Paragraphe N1,texte,Adresses/contact,Paragraphe de liste 2,Tab n1,source,Listes,normal,Puces"/>
    <w:basedOn w:val="Normal"/>
    <w:link w:val="ParagraphedelisteCar"/>
    <w:uiPriority w:val="1"/>
    <w:qFormat/>
    <w:rsid w:val="006B32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StyleOutfit10pt">
    <w:name w:val="Style Outfit 10 pt"/>
    <w:basedOn w:val="Policepardfaut"/>
    <w:rsid w:val="00D81402"/>
    <w:rPr>
      <w:rFonts w:ascii="Outfit" w:hAnsi="Outfit"/>
      <w:sz w:val="20"/>
    </w:rPr>
  </w:style>
  <w:style w:type="paragraph" w:customStyle="1" w:styleId="CDG35-Service">
    <w:name w:val="CDG35 - Service"/>
    <w:basedOn w:val="Normal"/>
    <w:qFormat/>
    <w:rsid w:val="00D81402"/>
    <w:pPr>
      <w:tabs>
        <w:tab w:val="left" w:pos="3544"/>
      </w:tabs>
      <w:spacing w:after="120"/>
    </w:pPr>
    <w:rPr>
      <w:rFonts w:ascii="Outfit" w:hAnsi="Outfit"/>
      <w:b/>
      <w:bCs/>
      <w:sz w:val="22"/>
      <w:szCs w:val="28"/>
    </w:rPr>
  </w:style>
  <w:style w:type="character" w:customStyle="1" w:styleId="ParagraphedelisteCar">
    <w:name w:val="Paragraphe de liste Car"/>
    <w:aliases w:val="Sémaphores Puces Car,Section Car,Liste à puces 1 Car,Paragraphe Car,liste niveau 2 Car,bullet 1 Car,texte de base Car,Titre2 Car,Titre partie 1 Car,Parag1 Sydela Car,List Paragraph Car,Paragraphe N1 Car,texte Car,Tab n1 Car"/>
    <w:basedOn w:val="Policepardfaut"/>
    <w:link w:val="Paragraphedeliste"/>
    <w:uiPriority w:val="1"/>
    <w:qFormat/>
    <w:locked/>
    <w:rsid w:val="00D81402"/>
    <w:rPr>
      <w:rFonts w:asciiTheme="minorHAnsi" w:eastAsiaTheme="minorHAnsi" w:hAnsiTheme="minorHAnsi" w:cstheme="minorBidi"/>
      <w:kern w:val="2"/>
      <w:sz w:val="22"/>
      <w:szCs w:val="22"/>
      <w:lang w:eastAsia="en-US"/>
      <w14:ligatures w14:val="standardContextual"/>
    </w:rPr>
  </w:style>
  <w:style w:type="numbering" w:customStyle="1" w:styleId="Outline2">
    <w:name w:val="Outline2"/>
    <w:basedOn w:val="Aucuneliste"/>
    <w:rsid w:val="00D81402"/>
    <w:pPr>
      <w:numPr>
        <w:numId w:val="4"/>
      </w:numPr>
    </w:pPr>
  </w:style>
  <w:style w:type="numbering" w:customStyle="1" w:styleId="WW8Num282">
    <w:name w:val="WW8Num282"/>
    <w:basedOn w:val="Aucuneliste"/>
    <w:rsid w:val="00D37BEA"/>
    <w:pPr>
      <w:numPr>
        <w:numId w:val="5"/>
      </w:numPr>
    </w:pPr>
  </w:style>
  <w:style w:type="table" w:customStyle="1" w:styleId="Grilledutableau65">
    <w:name w:val="Grille du tableau65"/>
    <w:basedOn w:val="TableauNormal"/>
    <w:next w:val="Grilledutableau"/>
    <w:uiPriority w:val="39"/>
    <w:rsid w:val="00D37BEA"/>
    <w:pPr>
      <w:spacing w:before="360"/>
      <w:ind w:left="567" w:hanging="567"/>
      <w:jc w:val="both"/>
    </w:pPr>
    <w:rPr>
      <w:rFonts w:ascii="Trebuchet MS" w:eastAsia="MS Mincho" w:hAnsi="Trebuchet MS"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G35-Contrat">
    <w:name w:val="CDG 35 - Contrat"/>
    <w:qFormat/>
    <w:rsid w:val="00682629"/>
    <w:pPr>
      <w:tabs>
        <w:tab w:val="left" w:pos="5954"/>
      </w:tabs>
      <w:jc w:val="right"/>
    </w:pPr>
    <w:rPr>
      <w:rFonts w:ascii="Parkinsans" w:hAnsi="Parkinsans"/>
      <w:b/>
      <w:bCs/>
      <w:color w:val="181E37"/>
      <w:sz w:val="32"/>
    </w:rPr>
  </w:style>
  <w:style w:type="paragraph" w:customStyle="1" w:styleId="CDG35-Nomactivit">
    <w:name w:val="CDG 35 - Nom activité"/>
    <w:basedOn w:val="CDG35-Service"/>
    <w:qFormat/>
    <w:rsid w:val="0006192B"/>
    <w:pPr>
      <w:spacing w:after="0"/>
    </w:pPr>
    <w:rPr>
      <w:bCs w:val="0"/>
      <w:sz w:val="20"/>
    </w:rPr>
  </w:style>
  <w:style w:type="paragraph" w:customStyle="1" w:styleId="CDG35-Affectation">
    <w:name w:val="CDG 35 - Affectation"/>
    <w:qFormat/>
    <w:rsid w:val="00682629"/>
    <w:pPr>
      <w:spacing w:after="600"/>
      <w:jc w:val="center"/>
    </w:pPr>
    <w:rPr>
      <w:rFonts w:ascii="Parkinsans" w:hAnsi="Parkinsans"/>
      <w:b/>
      <w:bCs/>
      <w:color w:val="181E37"/>
      <w:sz w:val="28"/>
      <w:szCs w:val="18"/>
    </w:rPr>
  </w:style>
  <w:style w:type="paragraph" w:customStyle="1" w:styleId="CDG35-Textecourant">
    <w:name w:val="CDG 35 - Texte courant"/>
    <w:qFormat/>
    <w:rsid w:val="0006192B"/>
    <w:pPr>
      <w:spacing w:before="120" w:after="120"/>
    </w:pPr>
    <w:rPr>
      <w:rFonts w:ascii="Outfit" w:hAnsi="Outfit"/>
    </w:rPr>
  </w:style>
  <w:style w:type="paragraph" w:styleId="Corpsdetexte2">
    <w:name w:val="Body Text 2"/>
    <w:basedOn w:val="Normal"/>
    <w:link w:val="Corpsdetexte2Car"/>
    <w:rsid w:val="00613EAE"/>
    <w:pPr>
      <w:jc w:val="both"/>
    </w:pPr>
    <w:rPr>
      <w:rFonts w:ascii="Comic Sans MS" w:hAnsi="Comic Sans MS"/>
      <w:snapToGrid w:val="0"/>
      <w:sz w:val="18"/>
    </w:rPr>
  </w:style>
  <w:style w:type="character" w:customStyle="1" w:styleId="Corpsdetexte2Car">
    <w:name w:val="Corps de texte 2 Car"/>
    <w:basedOn w:val="Policepardfaut"/>
    <w:link w:val="Corpsdetexte2"/>
    <w:rsid w:val="00613EAE"/>
    <w:rPr>
      <w:rFonts w:ascii="Comic Sans MS" w:hAnsi="Comic Sans MS"/>
      <w:snapToGrid w:val="0"/>
      <w:sz w:val="18"/>
    </w:rPr>
  </w:style>
  <w:style w:type="character" w:customStyle="1" w:styleId="U-CDG35-Tableautexte">
    <w:name w:val="U- CDG 35 - Tableau texte"/>
    <w:rsid w:val="006F3CFE"/>
    <w:rPr>
      <w:rFonts w:ascii="Outfit" w:hAnsi="Outfit"/>
      <w:sz w:val="20"/>
    </w:rPr>
  </w:style>
  <w:style w:type="character" w:customStyle="1" w:styleId="S-CDG35-TableauEntte">
    <w:name w:val="S- CDG 35 - Tableau Entête"/>
    <w:rsid w:val="006F3CFE"/>
    <w:rPr>
      <w:rFonts w:ascii="Outfit" w:hAnsi="Outfit"/>
      <w:b/>
      <w:bCs/>
      <w:color w:val="000000"/>
      <w:sz w:val="20"/>
    </w:rPr>
  </w:style>
  <w:style w:type="paragraph" w:styleId="Corpsdetexte">
    <w:name w:val="Body Text"/>
    <w:basedOn w:val="Normal"/>
    <w:link w:val="CorpsdetexteCar"/>
    <w:rsid w:val="00365EC1"/>
    <w:pPr>
      <w:spacing w:after="120"/>
    </w:pPr>
  </w:style>
  <w:style w:type="character" w:customStyle="1" w:styleId="CorpsdetexteCar">
    <w:name w:val="Corps de texte Car"/>
    <w:basedOn w:val="Policepardfaut"/>
    <w:link w:val="Corpsdetexte"/>
    <w:rsid w:val="00365EC1"/>
  </w:style>
  <w:style w:type="paragraph" w:styleId="Retraitcorpsdetexte">
    <w:name w:val="Body Text Indent"/>
    <w:basedOn w:val="Normal"/>
    <w:link w:val="RetraitcorpsdetexteCar"/>
    <w:rsid w:val="00365EC1"/>
    <w:pPr>
      <w:spacing w:after="120"/>
      <w:ind w:left="283"/>
    </w:pPr>
  </w:style>
  <w:style w:type="character" w:customStyle="1" w:styleId="RetraitcorpsdetexteCar">
    <w:name w:val="Retrait corps de texte Car"/>
    <w:basedOn w:val="Policepardfaut"/>
    <w:link w:val="Retraitcorpsdetexte"/>
    <w:rsid w:val="00365EC1"/>
  </w:style>
  <w:style w:type="paragraph" w:customStyle="1" w:styleId="Normalcentr1">
    <w:name w:val="Normal centré1"/>
    <w:basedOn w:val="Normal"/>
    <w:uiPriority w:val="99"/>
    <w:rsid w:val="004728AD"/>
    <w:pPr>
      <w:tabs>
        <w:tab w:val="left" w:pos="3060"/>
        <w:tab w:val="left" w:pos="3600"/>
        <w:tab w:val="left" w:leader="dot" w:pos="9540"/>
      </w:tabs>
      <w:suppressAutoHyphens/>
      <w:ind w:left="360" w:right="-108"/>
      <w:jc w:val="both"/>
    </w:pPr>
    <w:rPr>
      <w:rFonts w:ascii="Americana" w:hAnsi="Americana" w:cs="Americana"/>
      <w:b/>
      <w:bCs/>
      <w:lang w:eastAsia="ar-SA"/>
    </w:rPr>
  </w:style>
  <w:style w:type="character" w:customStyle="1" w:styleId="Titre9Car">
    <w:name w:val="Titre 9 Car"/>
    <w:basedOn w:val="Policepardfaut"/>
    <w:link w:val="Titre9"/>
    <w:rsid w:val="00C000A7"/>
    <w:rPr>
      <w:rFonts w:ascii="Arial" w:hAnsi="Arial" w:cs="Arial"/>
      <w:b/>
      <w:bCs/>
      <w:sz w:val="18"/>
      <w:szCs w:val="18"/>
    </w:rPr>
  </w:style>
  <w:style w:type="character" w:customStyle="1" w:styleId="Titre1Car">
    <w:name w:val="Titre 1 Car"/>
    <w:basedOn w:val="Policepardfaut"/>
    <w:link w:val="Titre1"/>
    <w:rsid w:val="00F7699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semiHidden/>
    <w:rsid w:val="00F7699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F7699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semiHidden/>
    <w:rsid w:val="00F7699C"/>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semiHidden/>
    <w:rsid w:val="00F7699C"/>
    <w:rPr>
      <w:rFonts w:asciiTheme="majorHAnsi" w:eastAsiaTheme="majorEastAsia" w:hAnsiTheme="majorHAnsi" w:cstheme="majorBidi"/>
      <w:color w:val="2F5496" w:themeColor="accent1" w:themeShade="BF"/>
    </w:rPr>
  </w:style>
  <w:style w:type="character" w:customStyle="1" w:styleId="Titre7Car">
    <w:name w:val="Titre 7 Car"/>
    <w:basedOn w:val="Policepardfaut"/>
    <w:link w:val="Titre7"/>
    <w:semiHidden/>
    <w:rsid w:val="00F7699C"/>
    <w:rPr>
      <w:rFonts w:asciiTheme="majorHAnsi" w:eastAsiaTheme="majorEastAsia" w:hAnsiTheme="majorHAnsi" w:cstheme="majorBidi"/>
      <w:i/>
      <w:iCs/>
      <w:color w:val="1F3763" w:themeColor="accent1" w:themeShade="7F"/>
    </w:rPr>
  </w:style>
  <w:style w:type="character" w:styleId="Numrodepage">
    <w:name w:val="page number"/>
    <w:basedOn w:val="Policepardfaut"/>
    <w:rsid w:val="00F7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sv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Collections\CDG%2035_Arr&#234;t&#233;%20SME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13AE-C70B-4924-9504-82D30A9C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 35_Arrêté SMEC.dotx</Template>
  <TotalTime>83</TotalTime>
  <Pages>3</Pages>
  <Words>1097</Words>
  <Characters>6670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SERVICE DE</vt:lpstr>
    </vt:vector>
  </TitlesOfParts>
  <Company>SERVICE INFORMATIQUE</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dc:title>
  <dc:subject/>
  <dc:creator>Lebreuilly</dc:creator>
  <cp:keywords/>
  <cp:lastModifiedBy>Perrine GIRAUD</cp:lastModifiedBy>
  <cp:revision>18</cp:revision>
  <cp:lastPrinted>2025-09-29T08:54:00Z</cp:lastPrinted>
  <dcterms:created xsi:type="dcterms:W3CDTF">2025-12-12T13:02:00Z</dcterms:created>
  <dcterms:modified xsi:type="dcterms:W3CDTF">2026-01-05T15:03:00Z</dcterms:modified>
</cp:coreProperties>
</file>